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:rsidR="00692703" w:rsidRPr="00CF1A49" w:rsidRDefault="00447F3C" w:rsidP="00913946">
            <w:pPr>
              <w:pStyle w:val="Title"/>
            </w:pPr>
            <w:r>
              <w:t>ADEELA</w:t>
            </w:r>
            <w:r w:rsidR="00692703" w:rsidRPr="00CF1A49">
              <w:t xml:space="preserve"> </w:t>
            </w:r>
            <w:r>
              <w:rPr>
                <w:rStyle w:val="IntenseEmphasis"/>
              </w:rPr>
              <w:t>HAMEED</w:t>
            </w:r>
          </w:p>
          <w:p w:rsidR="00692703" w:rsidRPr="00CF1A49" w:rsidRDefault="00447F3C" w:rsidP="00913946">
            <w:pPr>
              <w:pStyle w:val="ContactInfo"/>
              <w:contextualSpacing w:val="0"/>
            </w:pPr>
            <w:r>
              <w:t>JAMIA MARKET, HARWAN, SRINAGAR, J&amp;K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719E307B6C4542A9B25317D4B5B48FFE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>
              <w:t>7006423693</w:t>
            </w:r>
            <w:r w:rsidR="006C1301">
              <w:t xml:space="preserve"> </w:t>
            </w:r>
            <w:sdt>
              <w:sdtPr>
                <w:alias w:val="Divider dot:"/>
                <w:tag w:val="Divider dot:"/>
                <w:id w:val="-1419939186"/>
                <w:placeholder>
                  <w:docPart w:val="4D37ED9B03C94E939074891E3D8B5A78"/>
                </w:placeholder>
                <w:temporary/>
                <w:showingPlcHdr/>
                <w15:appearance w15:val="hidden"/>
              </w:sdtPr>
              <w:sdtEndPr/>
              <w:sdtContent>
                <w:r w:rsidR="006C1301" w:rsidRPr="006C1301">
                  <w:t>·</w:t>
                </w:r>
              </w:sdtContent>
            </w:sdt>
            <w:r w:rsidR="00100626" w:rsidRPr="006C1301">
              <w:t xml:space="preserve"> D.O.B. – 06/08/1993</w:t>
            </w:r>
          </w:p>
          <w:p w:rsidR="00692703" w:rsidRPr="00CF1A49" w:rsidRDefault="00447F3C" w:rsidP="00913946">
            <w:pPr>
              <w:pStyle w:val="ContactInfoEmphasis"/>
              <w:contextualSpacing w:val="0"/>
            </w:pPr>
            <w:r>
              <w:t>adeelahameed1@gmail.com</w:t>
            </w:r>
            <w:r w:rsidR="00692703" w:rsidRPr="00CF1A49">
              <w:t xml:space="preserve"> </w:t>
            </w:r>
            <w:sdt>
              <w:sdtPr>
                <w:alias w:val="Divider dot:"/>
                <w:tag w:val="Divider dot:"/>
                <w:id w:val="2000459528"/>
                <w:placeholder>
                  <w:docPart w:val="1C5D9E71710643DD8730081C9A1CD1CB"/>
                </w:placeholder>
                <w:temporary/>
                <w:showingPlcHdr/>
                <w15:appearance w15:val="hidden"/>
              </w:sdtPr>
              <w:sdtEndPr/>
              <w:sdtContent>
                <w:r w:rsidR="00692703" w:rsidRPr="00CF1A49">
                  <w:t>·</w:t>
                </w:r>
              </w:sdtContent>
            </w:sdt>
            <w:r w:rsidR="00692703" w:rsidRPr="00CF1A49">
              <w:t xml:space="preserve"> </w:t>
            </w:r>
            <w:r w:rsidRPr="00447F3C">
              <w:rPr>
                <w:rStyle w:val="domain"/>
                <w:rFonts w:cstheme="minorHAnsi"/>
                <w:bdr w:val="none" w:sz="0" w:space="0" w:color="auto" w:frame="1"/>
                <w:shd w:val="clear" w:color="auto" w:fill="FFFFFF"/>
              </w:rPr>
              <w:t>www.linkedin.com/in/</w:t>
            </w:r>
            <w:r w:rsidRPr="00447F3C">
              <w:rPr>
                <w:rStyle w:val="vanity-name"/>
                <w:rFonts w:cstheme="minorHAnsi"/>
                <w:bdr w:val="none" w:sz="0" w:space="0" w:color="auto" w:frame="1"/>
                <w:shd w:val="clear" w:color="auto" w:fill="FFFFFF"/>
              </w:rPr>
              <w:t>adeela-hameed-0112</w:t>
            </w:r>
            <w:r w:rsidR="00692703" w:rsidRPr="00CF1A49">
              <w:t xml:space="preserve"> </w:t>
            </w:r>
          </w:p>
        </w:tc>
      </w:tr>
      <w:tr w:rsidR="009571D8" w:rsidRPr="00CF1A49" w:rsidTr="00692703">
        <w:tc>
          <w:tcPr>
            <w:tcW w:w="9360" w:type="dxa"/>
            <w:tcMar>
              <w:top w:w="432" w:type="dxa"/>
            </w:tcMar>
          </w:tcPr>
          <w:p w:rsidR="001755A8" w:rsidRPr="00CF1A49" w:rsidRDefault="00DA10B3" w:rsidP="00DA10B3">
            <w:pPr>
              <w:contextualSpacing w:val="0"/>
              <w:jc w:val="both"/>
            </w:pPr>
            <w:r>
              <w:t xml:space="preserve">Being a writer, I come across a variety of data, both scientific and otherwise, which helps me gain a perspective about changes to be included in our lives for a better tomorrow. </w:t>
            </w:r>
            <w:r w:rsidR="001E6E9C">
              <w:t xml:space="preserve">These write-ups, when perfected to diligently cover all aspects in a comprehensive readable manner, make them worth our time. Thus, editing is of utmost importance here. From my previous experience as an editor for a content development site and a magazine, I have learnt the value of ‘ease of reading’. </w:t>
            </w:r>
            <w:r w:rsidR="009F714B">
              <w:t>It</w:t>
            </w:r>
            <w:r w:rsidR="001E6E9C">
              <w:t xml:space="preserve"> is only possible through conscientious </w:t>
            </w:r>
            <w:r w:rsidR="009F714B">
              <w:t>writing</w:t>
            </w:r>
            <w:r w:rsidR="001E6E9C">
              <w:t>, knowing your limits, and</w:t>
            </w:r>
            <w:bookmarkStart w:id="0" w:name="_GoBack"/>
            <w:bookmarkEnd w:id="0"/>
            <w:r w:rsidR="001E6E9C">
              <w:t xml:space="preserve"> well-bred knowledge about the subject. Being an environmentalist has exposed me to both</w:t>
            </w:r>
            <w:r w:rsidR="00F96057">
              <w:t>,</w:t>
            </w:r>
            <w:r w:rsidR="001E6E9C">
              <w:t xml:space="preserve"> the technical and theoretical versions of science, henceforth, polishing my skills and making me valuable as an efficient </w:t>
            </w:r>
            <w:r w:rsidR="009F714B">
              <w:t>writer/</w:t>
            </w:r>
            <w:r w:rsidR="001E6E9C">
              <w:t>editor.</w:t>
            </w:r>
          </w:p>
        </w:tc>
      </w:tr>
    </w:tbl>
    <w:p w:rsidR="004E01EB" w:rsidRPr="00CF1A49" w:rsidRDefault="00356EDC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D5E45110641F421EAF93019B6DB131B4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5000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337"/>
      </w:tblGrid>
      <w:tr w:rsidR="001D0BF1" w:rsidRPr="00CF1A49" w:rsidTr="00447F3C">
        <w:trPr>
          <w:trHeight w:val="1197"/>
        </w:trPr>
        <w:tc>
          <w:tcPr>
            <w:tcW w:w="9361" w:type="dxa"/>
          </w:tcPr>
          <w:p w:rsidR="001D0BF1" w:rsidRPr="00CF1A49" w:rsidRDefault="00447F3C" w:rsidP="001D0BF1">
            <w:pPr>
              <w:pStyle w:val="Heading3"/>
              <w:contextualSpacing w:val="0"/>
              <w:outlineLvl w:val="2"/>
            </w:pPr>
            <w:r>
              <w:t>jan 2019</w:t>
            </w:r>
            <w:r w:rsidR="001D0BF1" w:rsidRPr="00CF1A49">
              <w:t xml:space="preserve"> – </w:t>
            </w:r>
            <w:r>
              <w:t>present</w:t>
            </w:r>
          </w:p>
          <w:p w:rsidR="001D0BF1" w:rsidRPr="00CF1A49" w:rsidRDefault="00447F3C" w:rsidP="001D0BF1">
            <w:pPr>
              <w:pStyle w:val="Heading2"/>
              <w:contextualSpacing w:val="0"/>
              <w:outlineLvl w:val="1"/>
            </w:pPr>
            <w:r>
              <w:t>reviewer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journal of environmental hazards, omics international</w:t>
            </w:r>
          </w:p>
          <w:p w:rsidR="001E3120" w:rsidRPr="00CF1A49" w:rsidRDefault="008439D6" w:rsidP="00727510">
            <w:pPr>
              <w:contextualSpacing w:val="0"/>
              <w:jc w:val="both"/>
            </w:pPr>
            <w:r>
              <w:t xml:space="preserve">My work is to review articles, research papers, and </w:t>
            </w:r>
            <w:r w:rsidR="00727510">
              <w:t>essays pertaining to recent advances in environmental technology, novel studies related to pollutants, as well as papers by upcoming scholars on scientific work conducted in labs from across the globe.</w:t>
            </w:r>
          </w:p>
        </w:tc>
      </w:tr>
      <w:tr w:rsidR="00F61DF9" w:rsidRPr="00CF1A49" w:rsidTr="005C0286">
        <w:trPr>
          <w:trHeight w:val="635"/>
        </w:trPr>
        <w:tc>
          <w:tcPr>
            <w:tcW w:w="9361" w:type="dxa"/>
            <w:tcMar>
              <w:top w:w="216" w:type="dxa"/>
            </w:tcMar>
          </w:tcPr>
          <w:p w:rsidR="00F61DF9" w:rsidRPr="00CF1A49" w:rsidRDefault="00447F3C" w:rsidP="00F61DF9">
            <w:pPr>
              <w:pStyle w:val="Heading3"/>
              <w:contextualSpacing w:val="0"/>
              <w:outlineLvl w:val="2"/>
            </w:pPr>
            <w:r>
              <w:t>may 2018</w:t>
            </w:r>
            <w:r w:rsidR="00F61DF9" w:rsidRPr="00CF1A49">
              <w:t xml:space="preserve"> – </w:t>
            </w:r>
            <w:r>
              <w:t>present</w:t>
            </w:r>
          </w:p>
          <w:p w:rsidR="00F61DF9" w:rsidRPr="00CF1A49" w:rsidRDefault="00447F3C" w:rsidP="00F61DF9">
            <w:pPr>
              <w:pStyle w:val="Heading2"/>
              <w:contextualSpacing w:val="0"/>
              <w:outlineLvl w:val="1"/>
            </w:pPr>
            <w:r>
              <w:t>contributing writer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the global times, amity university</w:t>
            </w:r>
          </w:p>
          <w:p w:rsidR="00F61DF9" w:rsidRDefault="00727510" w:rsidP="00727510">
            <w:pPr>
              <w:jc w:val="both"/>
            </w:pPr>
            <w:r>
              <w:t>I c</w:t>
            </w:r>
            <w:r w:rsidR="00447F3C">
              <w:t>ontribute towards educating students</w:t>
            </w:r>
            <w:r w:rsidR="00083F36">
              <w:t>,</w:t>
            </w:r>
            <w:r w:rsidR="00447F3C">
              <w:t xml:space="preserve"> </w:t>
            </w:r>
            <w:r>
              <w:t xml:space="preserve">at </w:t>
            </w:r>
            <w:r w:rsidR="00447F3C">
              <w:t>both school and university level</w:t>
            </w:r>
            <w:r w:rsidR="00083F36">
              <w:t>,</w:t>
            </w:r>
            <w:r w:rsidR="00447F3C">
              <w:t xml:space="preserve"> about the impacts of environmental pollution</w:t>
            </w:r>
            <w:r w:rsidR="00083F36">
              <w:t xml:space="preserve">, with specific regard to sustainable living. For my work, I was </w:t>
            </w:r>
            <w:r w:rsidR="00FF3208">
              <w:t xml:space="preserve">presented </w:t>
            </w:r>
            <w:r w:rsidR="00083F36">
              <w:t xml:space="preserve">the </w:t>
            </w:r>
            <w:r w:rsidR="00FF3208">
              <w:t>‘</w:t>
            </w:r>
            <w:r w:rsidR="00083F36">
              <w:t>Writer of the Year</w:t>
            </w:r>
            <w:r w:rsidR="00FF3208">
              <w:t>’</w:t>
            </w:r>
            <w:r w:rsidR="00083F36">
              <w:t xml:space="preserve"> for The Global Times University Award.</w:t>
            </w:r>
          </w:p>
          <w:p w:rsidR="00083F36" w:rsidRDefault="00083F36" w:rsidP="00F61DF9"/>
          <w:p w:rsidR="00083F36" w:rsidRPr="00CF1A49" w:rsidRDefault="00083F36" w:rsidP="00083F36">
            <w:pPr>
              <w:pStyle w:val="Heading3"/>
              <w:contextualSpacing w:val="0"/>
              <w:outlineLvl w:val="2"/>
            </w:pPr>
            <w:r>
              <w:t>march 2018</w:t>
            </w:r>
            <w:r w:rsidRPr="00CF1A49">
              <w:t xml:space="preserve"> – </w:t>
            </w:r>
            <w:r>
              <w:t>present</w:t>
            </w:r>
          </w:p>
          <w:p w:rsidR="00083F36" w:rsidRDefault="00083F36" w:rsidP="00083F36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contributing writer</w:t>
            </w:r>
            <w:r w:rsidRPr="00CF1A49">
              <w:t xml:space="preserve">, </w:t>
            </w:r>
            <w:r>
              <w:rPr>
                <w:rStyle w:val="SubtleReference"/>
              </w:rPr>
              <w:t>GREEN CLEAN GUIDE</w:t>
            </w:r>
          </w:p>
          <w:p w:rsidR="00083F36" w:rsidRDefault="00727510" w:rsidP="00727510">
            <w:pPr>
              <w:contextualSpacing w:val="0"/>
              <w:jc w:val="both"/>
            </w:pPr>
            <w:r>
              <w:t>I c</w:t>
            </w:r>
            <w:r w:rsidR="00083F36">
              <w:t xml:space="preserve">ontribute articles pertaining to environment, sustainability, energy management, and economic development. </w:t>
            </w:r>
            <w:r>
              <w:t xml:space="preserve">Newest advances in technology or energy resources, sustainable cities and artificial meat production, all aspects of environment </w:t>
            </w:r>
            <w:r w:rsidR="00FF3208">
              <w:t>are</w:t>
            </w:r>
            <w:r>
              <w:t xml:space="preserve"> covered by the work I d</w:t>
            </w:r>
            <w:r w:rsidR="00FF3208">
              <w:t>o</w:t>
            </w:r>
            <w:r>
              <w:t>.</w:t>
            </w:r>
          </w:p>
          <w:p w:rsidR="00727510" w:rsidRDefault="00727510" w:rsidP="00727510">
            <w:pPr>
              <w:contextualSpacing w:val="0"/>
              <w:jc w:val="both"/>
            </w:pPr>
          </w:p>
          <w:p w:rsidR="00727510" w:rsidRDefault="00727510" w:rsidP="00727510">
            <w:pPr>
              <w:pStyle w:val="Heading3"/>
              <w:contextualSpacing w:val="0"/>
              <w:outlineLvl w:val="2"/>
            </w:pPr>
            <w:r>
              <w:t>JUNE 2016</w:t>
            </w:r>
            <w:r w:rsidRPr="00CF1A49">
              <w:t xml:space="preserve"> – </w:t>
            </w:r>
            <w:r>
              <w:t>FEBRUARY 2017</w:t>
            </w:r>
          </w:p>
          <w:p w:rsidR="00727510" w:rsidRDefault="00727510" w:rsidP="00727510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coLUMNIST/ENVIRONMENTAL JOURNALIST</w:t>
            </w:r>
            <w:r w:rsidRPr="00CF1A49">
              <w:t xml:space="preserve">, </w:t>
            </w:r>
            <w:r>
              <w:rPr>
                <w:rStyle w:val="SubtleReference"/>
              </w:rPr>
              <w:t>KASHMIR LEADER</w:t>
            </w:r>
          </w:p>
          <w:p w:rsidR="00727510" w:rsidRDefault="00727510" w:rsidP="00E0125D">
            <w:pPr>
              <w:pStyle w:val="Heading3"/>
              <w:contextualSpacing w:val="0"/>
              <w:jc w:val="both"/>
              <w:outlineLvl w:val="2"/>
              <w:rPr>
                <w:b w:val="0"/>
                <w:caps w:val="0"/>
              </w:rPr>
            </w:pPr>
            <w:r>
              <w:rPr>
                <w:b w:val="0"/>
                <w:caps w:val="0"/>
              </w:rPr>
              <w:t>C</w:t>
            </w:r>
            <w:r w:rsidRPr="00727510">
              <w:rPr>
                <w:b w:val="0"/>
                <w:caps w:val="0"/>
              </w:rPr>
              <w:t>ontribut</w:t>
            </w:r>
            <w:r>
              <w:rPr>
                <w:b w:val="0"/>
                <w:caps w:val="0"/>
              </w:rPr>
              <w:t>ed</w:t>
            </w:r>
            <w:r w:rsidRPr="00727510">
              <w:rPr>
                <w:b w:val="0"/>
                <w:caps w:val="0"/>
              </w:rPr>
              <w:t xml:space="preserve"> articles </w:t>
            </w:r>
            <w:r w:rsidR="00E0125D">
              <w:rPr>
                <w:b w:val="0"/>
                <w:caps w:val="0"/>
              </w:rPr>
              <w:t>related</w:t>
            </w:r>
            <w:r w:rsidRPr="00727510">
              <w:rPr>
                <w:b w:val="0"/>
                <w:caps w:val="0"/>
              </w:rPr>
              <w:t xml:space="preserve"> environmental issues, politics, society, philosophy.</w:t>
            </w:r>
            <w:r w:rsidR="00E0125D">
              <w:rPr>
                <w:b w:val="0"/>
                <w:caps w:val="0"/>
              </w:rPr>
              <w:t xml:space="preserve"> Worked as an environmental journalist, conducting interviews with forest officials and the like about status of national parks and wetlands of Kashmir. For my work, I received acknowledgements from the Wildlife Warden, Dachigam National Park, and the Editor-in-Chief of Kashmir Leader.</w:t>
            </w:r>
          </w:p>
          <w:p w:rsidR="00E0125D" w:rsidRDefault="00E0125D" w:rsidP="00E0125D">
            <w:pPr>
              <w:pStyle w:val="Heading3"/>
              <w:contextualSpacing w:val="0"/>
              <w:jc w:val="both"/>
              <w:outlineLvl w:val="2"/>
              <w:rPr>
                <w:b w:val="0"/>
              </w:rPr>
            </w:pPr>
          </w:p>
          <w:p w:rsidR="00E0125D" w:rsidRDefault="00E0125D" w:rsidP="00E0125D">
            <w:pPr>
              <w:pStyle w:val="Heading3"/>
              <w:contextualSpacing w:val="0"/>
              <w:outlineLvl w:val="2"/>
            </w:pPr>
            <w:r>
              <w:t>JUNE 2015</w:t>
            </w:r>
            <w:r w:rsidRPr="00CF1A49">
              <w:t xml:space="preserve"> – </w:t>
            </w:r>
            <w:r>
              <w:t>may 2016</w:t>
            </w:r>
          </w:p>
          <w:p w:rsidR="00E0125D" w:rsidRDefault="00E0125D" w:rsidP="00E0125D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head editor</w:t>
            </w:r>
            <w:r w:rsidRPr="00CF1A49">
              <w:t xml:space="preserve">, </w:t>
            </w:r>
            <w:r>
              <w:rPr>
                <w:rStyle w:val="SubtleReference"/>
              </w:rPr>
              <w:t>scribblers, india</w:t>
            </w:r>
          </w:p>
          <w:p w:rsidR="00BC5400" w:rsidRPr="00BC5400" w:rsidRDefault="00E0125D" w:rsidP="00000769">
            <w:pPr>
              <w:pStyle w:val="Heading3"/>
              <w:jc w:val="both"/>
              <w:outlineLvl w:val="2"/>
              <w:rPr>
                <w:rFonts w:cstheme="minorHAnsi"/>
                <w:b w:val="0"/>
                <w:caps w:val="0"/>
                <w:color w:val="505050" w:themeColor="text2" w:themeTint="BF"/>
                <w:szCs w:val="22"/>
                <w:bdr w:val="none" w:sz="0" w:space="0" w:color="auto" w:frame="1"/>
                <w:shd w:val="clear" w:color="auto" w:fill="FFFFFF"/>
              </w:rPr>
            </w:pPr>
            <w:r w:rsidRPr="003F2ABF">
              <w:rPr>
                <w:rStyle w:val="lt-line-clampline"/>
                <w:rFonts w:cstheme="minorHAnsi"/>
                <w:b w:val="0"/>
                <w:caps w:val="0"/>
                <w:color w:val="505050" w:themeColor="text2" w:themeTint="BF"/>
                <w:szCs w:val="22"/>
                <w:bdr w:val="none" w:sz="0" w:space="0" w:color="auto" w:frame="1"/>
                <w:shd w:val="clear" w:color="auto" w:fill="FFFFFF"/>
              </w:rPr>
              <w:t xml:space="preserve">Work included editing, proofreading, copy writing, writing technical articles, advertisements, plagiarism check, layout and content development. </w:t>
            </w:r>
            <w:r w:rsidR="00000769">
              <w:rPr>
                <w:rStyle w:val="lt-line-clampline"/>
                <w:rFonts w:cstheme="minorHAnsi"/>
                <w:b w:val="0"/>
                <w:caps w:val="0"/>
                <w:color w:val="505050" w:themeColor="text2" w:themeTint="BF"/>
                <w:szCs w:val="22"/>
                <w:bdr w:val="none" w:sz="0" w:space="0" w:color="auto" w:frame="1"/>
                <w:shd w:val="clear" w:color="auto" w:fill="FFFFFF"/>
              </w:rPr>
              <w:t>Gai</w:t>
            </w:r>
            <w:r w:rsidRPr="003F2ABF">
              <w:rPr>
                <w:rStyle w:val="lt-line-clampline"/>
                <w:rFonts w:cstheme="minorHAnsi"/>
                <w:b w:val="0"/>
                <w:caps w:val="0"/>
                <w:color w:val="505050" w:themeColor="text2" w:themeTint="BF"/>
                <w:szCs w:val="22"/>
                <w:bdr w:val="none" w:sz="0" w:space="0" w:color="auto" w:frame="1"/>
                <w:shd w:val="clear" w:color="auto" w:fill="FFFFFF"/>
              </w:rPr>
              <w:t xml:space="preserve">ned insight about team work, meeting </w:t>
            </w:r>
            <w:r w:rsidRPr="003F2ABF">
              <w:rPr>
                <w:rStyle w:val="lt-line-clampline"/>
                <w:rFonts w:cstheme="minorHAnsi"/>
                <w:b w:val="0"/>
                <w:caps w:val="0"/>
                <w:color w:val="505050" w:themeColor="text2" w:themeTint="BF"/>
                <w:szCs w:val="22"/>
                <w:bdr w:val="none" w:sz="0" w:space="0" w:color="auto" w:frame="1"/>
                <w:shd w:val="clear" w:color="auto" w:fill="FFFFFF"/>
              </w:rPr>
              <w:lastRenderedPageBreak/>
              <w:t>deadlines and creativity in action.</w:t>
            </w:r>
            <w:r w:rsidR="003F2ABF">
              <w:rPr>
                <w:rStyle w:val="lt-line-clampline"/>
                <w:rFonts w:cstheme="minorHAnsi"/>
                <w:b w:val="0"/>
                <w:caps w:val="0"/>
                <w:color w:val="505050" w:themeColor="text2" w:themeTint="BF"/>
                <w:szCs w:val="22"/>
                <w:bdr w:val="none" w:sz="0" w:space="0" w:color="auto" w:frame="1"/>
                <w:shd w:val="clear" w:color="auto" w:fill="FFFFFF"/>
              </w:rPr>
              <w:t xml:space="preserve"> I received a letter of acknowledgement from the Managing </w:t>
            </w:r>
            <w:r w:rsidR="007E1D4F">
              <w:rPr>
                <w:rStyle w:val="lt-line-clampline"/>
                <w:rFonts w:cstheme="minorHAnsi"/>
                <w:b w:val="0"/>
                <w:caps w:val="0"/>
                <w:color w:val="505050" w:themeColor="text2" w:themeTint="BF"/>
                <w:szCs w:val="22"/>
                <w:bdr w:val="none" w:sz="0" w:space="0" w:color="auto" w:frame="1"/>
                <w:shd w:val="clear" w:color="auto" w:fill="FFFFFF"/>
              </w:rPr>
              <w:t>Director of the company for my work.</w:t>
            </w:r>
          </w:p>
        </w:tc>
      </w:tr>
    </w:tbl>
    <w:sdt>
      <w:sdtPr>
        <w:alias w:val="Education:"/>
        <w:tag w:val="Education:"/>
        <w:id w:val="-1908763273"/>
        <w:placeholder>
          <w:docPart w:val="8C99C0315BE74B14BCD374EF0F594F8B"/>
        </w:placeholder>
        <w:temporary/>
        <w:showingPlcHdr/>
        <w15:appearance w15:val="hidden"/>
      </w:sdtPr>
      <w:sdtEndPr/>
      <w:sdtContent>
        <w:p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CF1A49" w:rsidRDefault="007E1D4F" w:rsidP="001D0BF1">
            <w:pPr>
              <w:pStyle w:val="Heading3"/>
              <w:contextualSpacing w:val="0"/>
              <w:outlineLvl w:val="2"/>
            </w:pPr>
            <w:r>
              <w:t>july</w:t>
            </w:r>
            <w:r w:rsidR="001D0BF1" w:rsidRPr="00CF1A49">
              <w:t xml:space="preserve"> </w:t>
            </w:r>
            <w:r>
              <w:t>2017-19</w:t>
            </w:r>
          </w:p>
          <w:p w:rsidR="001D0BF1" w:rsidRPr="00CF1A49" w:rsidRDefault="007E1D4F" w:rsidP="001D0BF1">
            <w:pPr>
              <w:pStyle w:val="Heading2"/>
              <w:contextualSpacing w:val="0"/>
              <w:outlineLvl w:val="1"/>
            </w:pPr>
            <w:r>
              <w:t>master of science, environmental sciences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amity institute of environmental sciences</w:t>
            </w:r>
            <w:r w:rsidR="002B1215">
              <w:rPr>
                <w:rStyle w:val="SubtleReference"/>
              </w:rPr>
              <w:t xml:space="preserve"> (AIES)</w:t>
            </w:r>
            <w:r>
              <w:rPr>
                <w:rStyle w:val="SubtleReference"/>
              </w:rPr>
              <w:t>, amity university, noida</w:t>
            </w:r>
          </w:p>
          <w:p w:rsidR="007538DC" w:rsidRPr="00CF1A49" w:rsidRDefault="007E1D4F" w:rsidP="007538DC">
            <w:pPr>
              <w:contextualSpacing w:val="0"/>
            </w:pPr>
            <w:r>
              <w:t>CGPA - 9.74; President</w:t>
            </w:r>
            <w:r w:rsidR="00376B8F">
              <w:t>/Writer</w:t>
            </w:r>
            <w:r w:rsidR="000B552E">
              <w:t xml:space="preserve"> </w:t>
            </w:r>
            <w:r>
              <w:t>– Envision</w:t>
            </w:r>
            <w:r w:rsidR="002B1215">
              <w:t xml:space="preserve">: </w:t>
            </w:r>
            <w:r>
              <w:t>Environment Club</w:t>
            </w:r>
            <w:r w:rsidR="002B1215">
              <w:t xml:space="preserve"> of AIES</w:t>
            </w:r>
            <w:r>
              <w:t>; Member of S</w:t>
            </w:r>
            <w:r w:rsidR="00FD7ED1">
              <w:t xml:space="preserve">ociety of Conservation Biology (SCB) </w:t>
            </w:r>
            <w:r>
              <w:t>-</w:t>
            </w:r>
            <w:r w:rsidR="00FD7ED1">
              <w:t xml:space="preserve"> </w:t>
            </w:r>
            <w:r>
              <w:t xml:space="preserve">India, Member of </w:t>
            </w:r>
            <w:proofErr w:type="spellStart"/>
            <w:r>
              <w:t>LitWit</w:t>
            </w:r>
            <w:proofErr w:type="spellEnd"/>
            <w:r>
              <w:t xml:space="preserve"> (English Literary Society)</w:t>
            </w:r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F61DF9" w:rsidRPr="00CF1A49" w:rsidRDefault="007E1D4F" w:rsidP="00F61DF9">
            <w:pPr>
              <w:pStyle w:val="Heading3"/>
              <w:contextualSpacing w:val="0"/>
              <w:outlineLvl w:val="2"/>
            </w:pPr>
            <w:r>
              <w:t>may 2012-16</w:t>
            </w:r>
            <w:r w:rsidR="00F61DF9" w:rsidRPr="00CF1A49">
              <w:t xml:space="preserve"> </w:t>
            </w:r>
          </w:p>
          <w:p w:rsidR="00F61DF9" w:rsidRPr="00CF1A49" w:rsidRDefault="007E1D4F" w:rsidP="00F61DF9">
            <w:pPr>
              <w:pStyle w:val="Heading2"/>
              <w:contextualSpacing w:val="0"/>
              <w:outlineLvl w:val="1"/>
            </w:pPr>
            <w:r>
              <w:t>bachelors of science (honours) physics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st. stephen’s college, university of delhi</w:t>
            </w:r>
          </w:p>
          <w:p w:rsidR="00F61DF9" w:rsidRDefault="007E1D4F" w:rsidP="00F61DF9">
            <w:r>
              <w:t>CGPA – 6.6</w:t>
            </w:r>
            <w:r w:rsidR="00FF3208">
              <w:t>7</w:t>
            </w:r>
            <w:r>
              <w:t xml:space="preserve">; Member – Physics Society; </w:t>
            </w:r>
            <w:r w:rsidR="002B1215">
              <w:t xml:space="preserve">Guest </w:t>
            </w:r>
            <w:r>
              <w:t>Writer – Malayalam Literary Society</w:t>
            </w:r>
          </w:p>
          <w:p w:rsidR="00E02791" w:rsidRDefault="00E02791" w:rsidP="00F61DF9"/>
          <w:p w:rsidR="00E02791" w:rsidRDefault="00E02791" w:rsidP="00E02791">
            <w:pPr>
              <w:pStyle w:val="Heading3"/>
              <w:contextualSpacing w:val="0"/>
              <w:outlineLvl w:val="2"/>
            </w:pPr>
            <w:r>
              <w:t>december 2011-12</w:t>
            </w:r>
          </w:p>
          <w:p w:rsidR="00E02791" w:rsidRDefault="00E02791" w:rsidP="00E02791">
            <w:pPr>
              <w:pStyle w:val="Heading2"/>
              <w:contextualSpacing w:val="0"/>
              <w:outlineLvl w:val="1"/>
              <w:rPr>
                <w:rStyle w:val="SubtleReference"/>
              </w:rPr>
            </w:pPr>
            <w:r>
              <w:t>12</w:t>
            </w:r>
            <w:r w:rsidRPr="00E02791">
              <w:rPr>
                <w:vertAlign w:val="superscript"/>
              </w:rPr>
              <w:t>th</w:t>
            </w:r>
            <w:r>
              <w:t xml:space="preserve"> standard</w:t>
            </w:r>
            <w:r w:rsidRPr="00CF1A49">
              <w:t xml:space="preserve">, </w:t>
            </w:r>
            <w:r w:rsidR="00FF3208">
              <w:rPr>
                <w:rStyle w:val="SubtleReference"/>
              </w:rPr>
              <w:t>mallinson girls school, srinagar, jammu and kashmir</w:t>
            </w:r>
          </w:p>
          <w:p w:rsidR="00E02791" w:rsidRPr="00CF1A49" w:rsidRDefault="00FF3208" w:rsidP="00FF3208">
            <w:r>
              <w:t>CGPA – 9.72; Member – House Throwball Team; Writer – Greater Kashmir, Kashmir Images</w:t>
            </w:r>
          </w:p>
          <w:p w:rsidR="00E02791" w:rsidRDefault="00E02791" w:rsidP="00F61DF9"/>
        </w:tc>
      </w:tr>
    </w:tbl>
    <w:sdt>
      <w:sdtPr>
        <w:alias w:val="Skills:"/>
        <w:tag w:val="Skills:"/>
        <w:id w:val="-1392877668"/>
        <w:placeholder>
          <w:docPart w:val="17E558F2BDEF44FCBF4F054DC021AC52"/>
        </w:placeholder>
        <w:temporary/>
        <w:showingPlcHdr/>
        <w15:appearance w15:val="hidden"/>
      </w:sdtPr>
      <w:sdtEndPr/>
      <w:sdtContent>
        <w:p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:rsidTr="00CF1A49">
        <w:tc>
          <w:tcPr>
            <w:tcW w:w="4675" w:type="dxa"/>
          </w:tcPr>
          <w:p w:rsidR="001E3120" w:rsidRPr="006E1507" w:rsidRDefault="00F93A5C" w:rsidP="006E1507">
            <w:pPr>
              <w:pStyle w:val="ListBullet"/>
              <w:contextualSpacing w:val="0"/>
            </w:pPr>
            <w:r>
              <w:t>Knowledge about environmental systems, legislation, models</w:t>
            </w:r>
            <w:r w:rsidR="00FD7ED1">
              <w:t>, science and technology</w:t>
            </w:r>
          </w:p>
          <w:p w:rsidR="001F4E6D" w:rsidRDefault="00F93A5C" w:rsidP="006E1507">
            <w:pPr>
              <w:pStyle w:val="ListBullet"/>
              <w:contextualSpacing w:val="0"/>
            </w:pPr>
            <w:r>
              <w:t>Teamwork</w:t>
            </w:r>
          </w:p>
          <w:p w:rsidR="00377486" w:rsidRDefault="00377486" w:rsidP="006E1507">
            <w:pPr>
              <w:pStyle w:val="ListBullet"/>
              <w:contextualSpacing w:val="0"/>
            </w:pPr>
            <w:r>
              <w:t>Strong Communication Skills</w:t>
            </w:r>
          </w:p>
          <w:p w:rsidR="00FD7ED1" w:rsidRPr="006E1507" w:rsidRDefault="00FD7ED1" w:rsidP="006E1507">
            <w:pPr>
              <w:pStyle w:val="ListBullet"/>
              <w:contextualSpacing w:val="0"/>
            </w:pPr>
            <w:r>
              <w:t>Highly proficient in English language</w:t>
            </w:r>
          </w:p>
        </w:tc>
        <w:tc>
          <w:tcPr>
            <w:tcW w:w="4675" w:type="dxa"/>
            <w:tcMar>
              <w:left w:w="360" w:type="dxa"/>
            </w:tcMar>
          </w:tcPr>
          <w:p w:rsidR="003A0632" w:rsidRPr="006E1507" w:rsidRDefault="00F93A5C" w:rsidP="006E1507">
            <w:pPr>
              <w:pStyle w:val="ListBullet"/>
              <w:contextualSpacing w:val="0"/>
            </w:pPr>
            <w:r>
              <w:t>Adherence to deadlines</w:t>
            </w:r>
          </w:p>
          <w:p w:rsidR="001E3120" w:rsidRPr="006E1507" w:rsidRDefault="00F93A5C" w:rsidP="006E1507">
            <w:pPr>
              <w:pStyle w:val="ListBullet"/>
              <w:contextualSpacing w:val="0"/>
            </w:pPr>
            <w:r>
              <w:t xml:space="preserve">Capable of taking </w:t>
            </w:r>
            <w:r w:rsidR="00FD7ED1">
              <w:t xml:space="preserve">on </w:t>
            </w:r>
            <w:r>
              <w:t>new projects</w:t>
            </w:r>
          </w:p>
          <w:p w:rsidR="001E3120" w:rsidRDefault="00F93A5C" w:rsidP="006E1507">
            <w:pPr>
              <w:pStyle w:val="ListBullet"/>
              <w:contextualSpacing w:val="0"/>
            </w:pPr>
            <w:r>
              <w:t>Inquisitive and active</w:t>
            </w:r>
          </w:p>
          <w:p w:rsidR="00122FBB" w:rsidRPr="00FD7ED1" w:rsidRDefault="00122FBB" w:rsidP="006E1507">
            <w:pPr>
              <w:pStyle w:val="ListBullet"/>
              <w:contextualSpacing w:val="0"/>
              <w:rPr>
                <w:rFonts w:cstheme="minorHAnsi"/>
              </w:rPr>
            </w:pPr>
            <w:r w:rsidRPr="00377486">
              <w:rPr>
                <w:rFonts w:cstheme="minorHAnsi"/>
                <w:color w:val="505050" w:themeColor="text2" w:themeTint="BF"/>
              </w:rPr>
              <w:t>Knowledge Of Microsoft Office Tool</w:t>
            </w:r>
            <w:r w:rsidR="00377486" w:rsidRPr="00377486">
              <w:rPr>
                <w:rFonts w:cstheme="minorHAnsi"/>
                <w:color w:val="505050" w:themeColor="text2" w:themeTint="BF"/>
              </w:rPr>
              <w:t>s</w:t>
            </w:r>
          </w:p>
          <w:p w:rsidR="00FD7ED1" w:rsidRPr="00122FBB" w:rsidRDefault="00FD7ED1" w:rsidP="006E1507">
            <w:pPr>
              <w:pStyle w:val="ListBullet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Patient</w:t>
            </w:r>
            <w:r w:rsidR="009C0C23">
              <w:rPr>
                <w:rFonts w:cstheme="minorHAnsi"/>
              </w:rPr>
              <w:t xml:space="preserve"> </w:t>
            </w:r>
          </w:p>
        </w:tc>
      </w:tr>
    </w:tbl>
    <w:sdt>
      <w:sdtPr>
        <w:alias w:val="Activities:"/>
        <w:tag w:val="Activities:"/>
        <w:id w:val="1223332893"/>
        <w:placeholder>
          <w:docPart w:val="667A24B78C7042019437C313D2423CA4"/>
        </w:placeholder>
        <w:temporary/>
        <w:showingPlcHdr/>
        <w15:appearance w15:val="hidden"/>
      </w:sdtPr>
      <w:sdtEndPr/>
      <w:sdtContent>
        <w:p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:rsidR="00F93A5C" w:rsidRDefault="00F93A5C" w:rsidP="00FF3208">
      <w:pPr>
        <w:pStyle w:val="Heading3"/>
        <w:jc w:val="both"/>
        <w:textAlignment w:val="baseline"/>
      </w:pPr>
      <w:r>
        <w:t>passions</w:t>
      </w:r>
    </w:p>
    <w:p w:rsidR="00B51D1B" w:rsidRDefault="00F93A5C" w:rsidP="00FF3208">
      <w:pPr>
        <w:jc w:val="both"/>
      </w:pPr>
      <w:r>
        <w:t xml:space="preserve">Creative Writing, </w:t>
      </w:r>
      <w:r w:rsidR="000D486B">
        <w:t xml:space="preserve">Editing, </w:t>
      </w:r>
      <w:r>
        <w:t>Arts, East Asian Cultures, Book Enthusiast (Fiction/Non-Fiction), Adventure Travel</w:t>
      </w:r>
    </w:p>
    <w:p w:rsidR="00F93A5C" w:rsidRDefault="00F93A5C" w:rsidP="00FF3208">
      <w:pPr>
        <w:jc w:val="both"/>
      </w:pPr>
    </w:p>
    <w:p w:rsidR="00F93A5C" w:rsidRDefault="00F93A5C" w:rsidP="00FF3208">
      <w:pPr>
        <w:pStyle w:val="Heading3"/>
        <w:jc w:val="both"/>
        <w:textAlignment w:val="baseline"/>
      </w:pPr>
      <w:r>
        <w:t>Volunteer</w:t>
      </w:r>
      <w:r w:rsidR="00E02791">
        <w:t xml:space="preserve"> SERVICE</w:t>
      </w:r>
    </w:p>
    <w:p w:rsidR="00F93A5C" w:rsidRPr="00F93A5C" w:rsidRDefault="00F93A5C" w:rsidP="00FF3208">
      <w:pPr>
        <w:pStyle w:val="Heading3"/>
        <w:jc w:val="both"/>
        <w:textAlignment w:val="baseline"/>
        <w:rPr>
          <w:rStyle w:val="pv-entitysecondary-title"/>
          <w:b w:val="0"/>
        </w:rPr>
      </w:pPr>
      <w:r w:rsidRPr="00F93A5C">
        <w:rPr>
          <w:rStyle w:val="pv-entitysecondary-title"/>
          <w:rFonts w:cstheme="minorHAnsi"/>
          <w:b w:val="0"/>
          <w:bCs/>
          <w:color w:val="505050" w:themeColor="text2" w:themeTint="BF"/>
          <w:bdr w:val="none" w:sz="0" w:space="0" w:color="auto" w:frame="1"/>
        </w:rPr>
        <w:t>B</w:t>
      </w:r>
      <w:r w:rsidRPr="00F93A5C"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 xml:space="preserve">harat </w:t>
      </w:r>
      <w:r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>S</w:t>
      </w:r>
      <w:r w:rsidRPr="00F93A5C"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 xml:space="preserve">couts and </w:t>
      </w:r>
      <w:r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>G</w:t>
      </w:r>
      <w:r w:rsidRPr="00F93A5C"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 xml:space="preserve">uides, </w:t>
      </w:r>
      <w:r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>W</w:t>
      </w:r>
      <w:r w:rsidRPr="00F93A5C"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 xml:space="preserve">orld </w:t>
      </w:r>
      <w:r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>W</w:t>
      </w:r>
      <w:r w:rsidRPr="00F93A5C"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 xml:space="preserve">ide </w:t>
      </w:r>
      <w:r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>F</w:t>
      </w:r>
      <w:r w:rsidRPr="00F93A5C"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 xml:space="preserve">und for </w:t>
      </w:r>
      <w:r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>N</w:t>
      </w:r>
      <w:r w:rsidRPr="00F93A5C">
        <w:rPr>
          <w:rStyle w:val="pv-entitysecondary-title"/>
          <w:rFonts w:cstheme="minorHAnsi"/>
          <w:b w:val="0"/>
          <w:bCs/>
          <w:caps w:val="0"/>
          <w:color w:val="505050" w:themeColor="text2" w:themeTint="BF"/>
          <w:bdr w:val="none" w:sz="0" w:space="0" w:color="auto" w:frame="1"/>
        </w:rPr>
        <w:t>ature</w:t>
      </w:r>
    </w:p>
    <w:p w:rsidR="00F93A5C" w:rsidRDefault="00F93A5C" w:rsidP="00FF3208">
      <w:pPr>
        <w:jc w:val="both"/>
      </w:pPr>
    </w:p>
    <w:p w:rsidR="00E02791" w:rsidRDefault="00E02791" w:rsidP="00FF3208">
      <w:pPr>
        <w:pStyle w:val="Heading3"/>
        <w:jc w:val="both"/>
        <w:textAlignment w:val="baseline"/>
      </w:pPr>
      <w:r>
        <w:t>languages known</w:t>
      </w:r>
    </w:p>
    <w:p w:rsidR="00E02791" w:rsidRDefault="00E02791" w:rsidP="00FF3208">
      <w:pPr>
        <w:pStyle w:val="Heading3"/>
        <w:jc w:val="both"/>
        <w:textAlignment w:val="baseline"/>
        <w:rPr>
          <w:b w:val="0"/>
          <w:caps w:val="0"/>
        </w:rPr>
      </w:pPr>
      <w:r>
        <w:rPr>
          <w:b w:val="0"/>
        </w:rPr>
        <w:t>E</w:t>
      </w:r>
      <w:r>
        <w:rPr>
          <w:b w:val="0"/>
          <w:caps w:val="0"/>
        </w:rPr>
        <w:t>nglish, Urdu, Kashmiri, Hindi, German (Basic Proficiency), Japanese (Basic Proficiency)</w:t>
      </w:r>
    </w:p>
    <w:p w:rsidR="00E02791" w:rsidRDefault="00E02791" w:rsidP="00FF3208">
      <w:pPr>
        <w:pStyle w:val="Heading3"/>
        <w:jc w:val="both"/>
        <w:textAlignment w:val="baseline"/>
        <w:rPr>
          <w:b w:val="0"/>
        </w:rPr>
      </w:pPr>
    </w:p>
    <w:p w:rsidR="00E02791" w:rsidRDefault="00E02791" w:rsidP="00FF3208">
      <w:pPr>
        <w:pStyle w:val="Heading3"/>
        <w:jc w:val="both"/>
        <w:textAlignment w:val="baseline"/>
      </w:pPr>
      <w:r>
        <w:t>AWARDS</w:t>
      </w:r>
    </w:p>
    <w:p w:rsidR="00E02791" w:rsidRDefault="00E02791" w:rsidP="00FF3208">
      <w:pPr>
        <w:pStyle w:val="Heading3"/>
        <w:jc w:val="both"/>
        <w:textAlignment w:val="baseline"/>
        <w:rPr>
          <w:b w:val="0"/>
          <w:caps w:val="0"/>
        </w:rPr>
      </w:pPr>
      <w:r>
        <w:rPr>
          <w:b w:val="0"/>
          <w:caps w:val="0"/>
        </w:rPr>
        <w:t>Best Writer (The Global Times), Huzaifa Lanker Trust Award, Principal’s Prize (Mallinson Girls School)</w:t>
      </w:r>
    </w:p>
    <w:p w:rsidR="00E02791" w:rsidRDefault="00E02791" w:rsidP="00FF3208">
      <w:pPr>
        <w:pStyle w:val="Heading3"/>
        <w:jc w:val="both"/>
        <w:textAlignment w:val="baseline"/>
        <w:rPr>
          <w:b w:val="0"/>
        </w:rPr>
      </w:pPr>
    </w:p>
    <w:p w:rsidR="00E02791" w:rsidRDefault="00E02791" w:rsidP="00FF3208">
      <w:pPr>
        <w:pStyle w:val="Heading3"/>
        <w:jc w:val="both"/>
        <w:textAlignment w:val="baseline"/>
      </w:pPr>
      <w:r>
        <w:t>publications</w:t>
      </w:r>
    </w:p>
    <w:p w:rsidR="00E02791" w:rsidRPr="00E02791" w:rsidRDefault="00E02791" w:rsidP="00E02791">
      <w:pPr>
        <w:pStyle w:val="Heading3"/>
        <w:textAlignment w:val="baseline"/>
        <w:rPr>
          <w:b w:val="0"/>
        </w:rPr>
      </w:pPr>
      <w:r>
        <w:rPr>
          <w:b w:val="0"/>
          <w:caps w:val="0"/>
        </w:rPr>
        <w:t xml:space="preserve">Green Clean Guide, Kashmir Leader, Greater Kashmir, Kashmir Images, The Global Times, </w:t>
      </w:r>
      <w:r>
        <w:rPr>
          <w:b w:val="0"/>
        </w:rPr>
        <w:t>ijariit</w:t>
      </w:r>
    </w:p>
    <w:p w:rsidR="00F93A5C" w:rsidRPr="006E1507" w:rsidRDefault="00F93A5C" w:rsidP="00F93A5C"/>
    <w:sectPr w:rsidR="00F93A5C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EDC" w:rsidRDefault="00356EDC" w:rsidP="0068194B">
      <w:r>
        <w:separator/>
      </w:r>
    </w:p>
    <w:p w:rsidR="00356EDC" w:rsidRDefault="00356EDC"/>
    <w:p w:rsidR="00356EDC" w:rsidRDefault="00356EDC"/>
  </w:endnote>
  <w:endnote w:type="continuationSeparator" w:id="0">
    <w:p w:rsidR="00356EDC" w:rsidRDefault="00356EDC" w:rsidP="0068194B">
      <w:r>
        <w:continuationSeparator/>
      </w:r>
    </w:p>
    <w:p w:rsidR="00356EDC" w:rsidRDefault="00356EDC"/>
    <w:p w:rsidR="00356EDC" w:rsidRDefault="00356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EDC" w:rsidRDefault="00356EDC" w:rsidP="0068194B">
      <w:r>
        <w:separator/>
      </w:r>
    </w:p>
    <w:p w:rsidR="00356EDC" w:rsidRDefault="00356EDC"/>
    <w:p w:rsidR="00356EDC" w:rsidRDefault="00356EDC"/>
  </w:footnote>
  <w:footnote w:type="continuationSeparator" w:id="0">
    <w:p w:rsidR="00356EDC" w:rsidRDefault="00356EDC" w:rsidP="0068194B">
      <w:r>
        <w:continuationSeparator/>
      </w:r>
    </w:p>
    <w:p w:rsidR="00356EDC" w:rsidRDefault="00356EDC"/>
    <w:p w:rsidR="00356EDC" w:rsidRDefault="00356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1472E19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7F06CA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6B6086"/>
    <w:multiLevelType w:val="hybridMultilevel"/>
    <w:tmpl w:val="9C421D10"/>
    <w:lvl w:ilvl="0" w:tplc="CF3CBC5C">
      <w:start w:val="201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i/>
        <w:color w:val="161616" w:themeColor="text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0DF1057"/>
    <w:multiLevelType w:val="hybridMultilevel"/>
    <w:tmpl w:val="50C646EE"/>
    <w:lvl w:ilvl="0" w:tplc="1362DDB6">
      <w:start w:val="201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color w:val="161616" w:themeColor="text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52741"/>
    <w:multiLevelType w:val="hybridMultilevel"/>
    <w:tmpl w:val="FBBC1D6A"/>
    <w:lvl w:ilvl="0" w:tplc="33C8F1DA">
      <w:start w:val="201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color w:val="161616" w:themeColor="text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3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3C"/>
    <w:rsid w:val="000001EF"/>
    <w:rsid w:val="00000769"/>
    <w:rsid w:val="00007322"/>
    <w:rsid w:val="00007728"/>
    <w:rsid w:val="00024584"/>
    <w:rsid w:val="00024730"/>
    <w:rsid w:val="00055E95"/>
    <w:rsid w:val="0007021F"/>
    <w:rsid w:val="00083F36"/>
    <w:rsid w:val="000B2BA5"/>
    <w:rsid w:val="000B552E"/>
    <w:rsid w:val="000D486B"/>
    <w:rsid w:val="000F2F8C"/>
    <w:rsid w:val="0010006E"/>
    <w:rsid w:val="00100626"/>
    <w:rsid w:val="001045A8"/>
    <w:rsid w:val="00114A91"/>
    <w:rsid w:val="00122FBB"/>
    <w:rsid w:val="001427E1"/>
    <w:rsid w:val="001516BB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6E9C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121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56EDC"/>
    <w:rsid w:val="00366398"/>
    <w:rsid w:val="00376B8F"/>
    <w:rsid w:val="00377486"/>
    <w:rsid w:val="003A0632"/>
    <w:rsid w:val="003A30E5"/>
    <w:rsid w:val="003A6ADF"/>
    <w:rsid w:val="003B5928"/>
    <w:rsid w:val="003D380F"/>
    <w:rsid w:val="003E160D"/>
    <w:rsid w:val="003F1D5F"/>
    <w:rsid w:val="003F2ABF"/>
    <w:rsid w:val="00405128"/>
    <w:rsid w:val="00406CFF"/>
    <w:rsid w:val="00416B25"/>
    <w:rsid w:val="00420592"/>
    <w:rsid w:val="004319E0"/>
    <w:rsid w:val="00437E8C"/>
    <w:rsid w:val="00440225"/>
    <w:rsid w:val="00447F3C"/>
    <w:rsid w:val="004726BC"/>
    <w:rsid w:val="00474105"/>
    <w:rsid w:val="00477FB8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0286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301"/>
    <w:rsid w:val="006C1A5E"/>
    <w:rsid w:val="006E1507"/>
    <w:rsid w:val="00712D8B"/>
    <w:rsid w:val="007231B5"/>
    <w:rsid w:val="007273B7"/>
    <w:rsid w:val="00727510"/>
    <w:rsid w:val="00733E0A"/>
    <w:rsid w:val="00736D8D"/>
    <w:rsid w:val="0074403D"/>
    <w:rsid w:val="00746D44"/>
    <w:rsid w:val="007538DC"/>
    <w:rsid w:val="00757803"/>
    <w:rsid w:val="0079206B"/>
    <w:rsid w:val="00796076"/>
    <w:rsid w:val="007C0566"/>
    <w:rsid w:val="007C606B"/>
    <w:rsid w:val="007E1D4F"/>
    <w:rsid w:val="007E6A61"/>
    <w:rsid w:val="00801140"/>
    <w:rsid w:val="00803404"/>
    <w:rsid w:val="00834955"/>
    <w:rsid w:val="008439D6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18C1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0C23"/>
    <w:rsid w:val="009C4DFC"/>
    <w:rsid w:val="009D44F8"/>
    <w:rsid w:val="009E3160"/>
    <w:rsid w:val="009F220C"/>
    <w:rsid w:val="009F3B05"/>
    <w:rsid w:val="009F4931"/>
    <w:rsid w:val="009F714B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9529C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C5400"/>
    <w:rsid w:val="00BD431F"/>
    <w:rsid w:val="00BE423E"/>
    <w:rsid w:val="00BF61AC"/>
    <w:rsid w:val="00C47FA6"/>
    <w:rsid w:val="00C554DE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10B3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25D"/>
    <w:rsid w:val="00E01923"/>
    <w:rsid w:val="00E02791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3A5C"/>
    <w:rsid w:val="00F94EB5"/>
    <w:rsid w:val="00F96057"/>
    <w:rsid w:val="00F9624D"/>
    <w:rsid w:val="00FB31C1"/>
    <w:rsid w:val="00FB58F2"/>
    <w:rsid w:val="00FC6AEA"/>
    <w:rsid w:val="00FD3D13"/>
    <w:rsid w:val="00FD7ED1"/>
    <w:rsid w:val="00FE55A2"/>
    <w:rsid w:val="00FF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BBF640"/>
  <w15:chartTrackingRefBased/>
  <w15:docId w15:val="{5267E34E-32ED-42DD-B940-78C6DBD73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customStyle="1" w:styleId="domain">
    <w:name w:val="domain"/>
    <w:basedOn w:val="DefaultParagraphFont"/>
    <w:rsid w:val="00447F3C"/>
  </w:style>
  <w:style w:type="character" w:customStyle="1" w:styleId="vanity-name">
    <w:name w:val="vanity-name"/>
    <w:basedOn w:val="DefaultParagraphFont"/>
    <w:rsid w:val="00447F3C"/>
  </w:style>
  <w:style w:type="character" w:customStyle="1" w:styleId="lt-line-clampline">
    <w:name w:val="lt-line-clamp__line"/>
    <w:basedOn w:val="DefaultParagraphFont"/>
    <w:rsid w:val="00E0125D"/>
  </w:style>
  <w:style w:type="character" w:customStyle="1" w:styleId="visually-hidden">
    <w:name w:val="visually-hidden"/>
    <w:basedOn w:val="DefaultParagraphFont"/>
    <w:rsid w:val="00F93A5C"/>
  </w:style>
  <w:style w:type="character" w:customStyle="1" w:styleId="pv-entitysecondary-title">
    <w:name w:val="pv-entity__secondary-title"/>
    <w:basedOn w:val="DefaultParagraphFont"/>
    <w:rsid w:val="00F93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0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EELA%20HAMEED\AppData\Local\Packages\Microsoft.Office.Desktop_8wekyb3d8bbwe\LocalCache\Roaming\Microsoft\Templates\Chronological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19E307B6C4542A9B25317D4B5B48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9706-8E2E-40C2-9C6B-A728E93A2A8E}"/>
      </w:docPartPr>
      <w:docPartBody>
        <w:p w:rsidR="00735499" w:rsidRDefault="00817CCD">
          <w:pPr>
            <w:pStyle w:val="719E307B6C4542A9B25317D4B5B48FFE"/>
          </w:pPr>
          <w:r w:rsidRPr="00CF1A49">
            <w:t>·</w:t>
          </w:r>
        </w:p>
      </w:docPartBody>
    </w:docPart>
    <w:docPart>
      <w:docPartPr>
        <w:name w:val="1C5D9E71710643DD8730081C9A1CD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1DB8B-932E-4C5C-8533-AF89F2494AC1}"/>
      </w:docPartPr>
      <w:docPartBody>
        <w:p w:rsidR="00735499" w:rsidRDefault="00817CCD">
          <w:pPr>
            <w:pStyle w:val="1C5D9E71710643DD8730081C9A1CD1CB"/>
          </w:pPr>
          <w:r w:rsidRPr="00CF1A49">
            <w:t>·</w:t>
          </w:r>
        </w:p>
      </w:docPartBody>
    </w:docPart>
    <w:docPart>
      <w:docPartPr>
        <w:name w:val="D5E45110641F421EAF93019B6DB13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D6FAA-B6E5-4C4A-A406-6D19EB154FEC}"/>
      </w:docPartPr>
      <w:docPartBody>
        <w:p w:rsidR="00735499" w:rsidRDefault="00817CCD">
          <w:pPr>
            <w:pStyle w:val="D5E45110641F421EAF93019B6DB131B4"/>
          </w:pPr>
          <w:r w:rsidRPr="00CF1A49">
            <w:t>Experience</w:t>
          </w:r>
        </w:p>
      </w:docPartBody>
    </w:docPart>
    <w:docPart>
      <w:docPartPr>
        <w:name w:val="8C99C0315BE74B14BCD374EF0F59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CB123-5755-42B7-B773-112190D9034C}"/>
      </w:docPartPr>
      <w:docPartBody>
        <w:p w:rsidR="00735499" w:rsidRDefault="00817CCD">
          <w:pPr>
            <w:pStyle w:val="8C99C0315BE74B14BCD374EF0F594F8B"/>
          </w:pPr>
          <w:r w:rsidRPr="00CF1A49">
            <w:t>Education</w:t>
          </w:r>
        </w:p>
      </w:docPartBody>
    </w:docPart>
    <w:docPart>
      <w:docPartPr>
        <w:name w:val="17E558F2BDEF44FCBF4F054DC021A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0CBF-C076-47B6-9FDE-1713FE97E090}"/>
      </w:docPartPr>
      <w:docPartBody>
        <w:p w:rsidR="00735499" w:rsidRDefault="00817CCD">
          <w:pPr>
            <w:pStyle w:val="17E558F2BDEF44FCBF4F054DC021AC52"/>
          </w:pPr>
          <w:r w:rsidRPr="00CF1A49">
            <w:t>Skills</w:t>
          </w:r>
        </w:p>
      </w:docPartBody>
    </w:docPart>
    <w:docPart>
      <w:docPartPr>
        <w:name w:val="667A24B78C7042019437C313D2423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6D232-5627-4EE9-AE45-015EEBC27F80}"/>
      </w:docPartPr>
      <w:docPartBody>
        <w:p w:rsidR="00735499" w:rsidRDefault="00817CCD">
          <w:pPr>
            <w:pStyle w:val="667A24B78C7042019437C313D2423CA4"/>
          </w:pPr>
          <w:r w:rsidRPr="00CF1A49">
            <w:t>Activities</w:t>
          </w:r>
        </w:p>
      </w:docPartBody>
    </w:docPart>
    <w:docPart>
      <w:docPartPr>
        <w:name w:val="4D37ED9B03C94E939074891E3D8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E4F2-16ED-41DF-BE87-6873672CC12C}"/>
      </w:docPartPr>
      <w:docPartBody>
        <w:p w:rsidR="006314CC" w:rsidRDefault="00735499" w:rsidP="00735499">
          <w:pPr>
            <w:pStyle w:val="4D37ED9B03C94E939074891E3D8B5A78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94"/>
    <w:rsid w:val="00103394"/>
    <w:rsid w:val="004161D9"/>
    <w:rsid w:val="00514914"/>
    <w:rsid w:val="006314CC"/>
    <w:rsid w:val="00735499"/>
    <w:rsid w:val="00817CCD"/>
    <w:rsid w:val="00A6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9CCCE7C9224343891466E1060D7DC0">
    <w:name w:val="B09CCCE7C9224343891466E1060D7DC0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373D72A1DBF94A54ABEF2B4D6B77DD29">
    <w:name w:val="373D72A1DBF94A54ABEF2B4D6B77DD29"/>
  </w:style>
  <w:style w:type="paragraph" w:customStyle="1" w:styleId="F881411EA811489B8F0BBA6C12E768F6">
    <w:name w:val="F881411EA811489B8F0BBA6C12E768F6"/>
  </w:style>
  <w:style w:type="paragraph" w:customStyle="1" w:styleId="719E307B6C4542A9B25317D4B5B48FFE">
    <w:name w:val="719E307B6C4542A9B25317D4B5B48FFE"/>
  </w:style>
  <w:style w:type="paragraph" w:customStyle="1" w:styleId="8BE6040663DD496B99F78C241D567E58">
    <w:name w:val="8BE6040663DD496B99F78C241D567E58"/>
  </w:style>
  <w:style w:type="paragraph" w:customStyle="1" w:styleId="EBB0D51A68C743138D2E36242A2329EF">
    <w:name w:val="EBB0D51A68C743138D2E36242A2329EF"/>
  </w:style>
  <w:style w:type="paragraph" w:customStyle="1" w:styleId="1C5D9E71710643DD8730081C9A1CD1CB">
    <w:name w:val="1C5D9E71710643DD8730081C9A1CD1CB"/>
  </w:style>
  <w:style w:type="paragraph" w:customStyle="1" w:styleId="1EF8E784C662440ABA9C1D86C23E8287">
    <w:name w:val="1EF8E784C662440ABA9C1D86C23E8287"/>
  </w:style>
  <w:style w:type="paragraph" w:customStyle="1" w:styleId="12B73C9362DC49C08EC57827D1B63F1C">
    <w:name w:val="12B73C9362DC49C08EC57827D1B63F1C"/>
  </w:style>
  <w:style w:type="paragraph" w:customStyle="1" w:styleId="DD3FA7D1E0B748B5920CA2F64101330D">
    <w:name w:val="DD3FA7D1E0B748B5920CA2F64101330D"/>
  </w:style>
  <w:style w:type="paragraph" w:customStyle="1" w:styleId="B5B112F9A6244705961F3798B87C617B">
    <w:name w:val="B5B112F9A6244705961F3798B87C617B"/>
  </w:style>
  <w:style w:type="paragraph" w:customStyle="1" w:styleId="D5E45110641F421EAF93019B6DB131B4">
    <w:name w:val="D5E45110641F421EAF93019B6DB131B4"/>
  </w:style>
  <w:style w:type="paragraph" w:customStyle="1" w:styleId="D7BDDA5028A54DECA0E26697FA1A0E9C">
    <w:name w:val="D7BDDA5028A54DECA0E26697FA1A0E9C"/>
  </w:style>
  <w:style w:type="paragraph" w:customStyle="1" w:styleId="DE8906DC4861464EB8ADAE9A5150123F">
    <w:name w:val="DE8906DC4861464EB8ADAE9A5150123F"/>
  </w:style>
  <w:style w:type="paragraph" w:customStyle="1" w:styleId="D3BAB539FC2A48DA8B81BF6AB613ADD5">
    <w:name w:val="D3BAB539FC2A48DA8B81BF6AB613ADD5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6616995529E646118AF9DC48F559DC45">
    <w:name w:val="6616995529E646118AF9DC48F559DC45"/>
  </w:style>
  <w:style w:type="paragraph" w:customStyle="1" w:styleId="6792DC23256F4E73A60F95C5D0C56B7C">
    <w:name w:val="6792DC23256F4E73A60F95C5D0C56B7C"/>
  </w:style>
  <w:style w:type="paragraph" w:customStyle="1" w:styleId="42FE09161E684EEBA129D47D736FF8B3">
    <w:name w:val="42FE09161E684EEBA129D47D736FF8B3"/>
  </w:style>
  <w:style w:type="paragraph" w:customStyle="1" w:styleId="2CA2ACCF1BC64D49816F4F9D4BB1A30F">
    <w:name w:val="2CA2ACCF1BC64D49816F4F9D4BB1A30F"/>
  </w:style>
  <w:style w:type="paragraph" w:customStyle="1" w:styleId="8F648FA78088485EBF5C292E118A9A04">
    <w:name w:val="8F648FA78088485EBF5C292E118A9A04"/>
  </w:style>
  <w:style w:type="paragraph" w:customStyle="1" w:styleId="C77420F2CA9942A597539B04971EA9B3">
    <w:name w:val="C77420F2CA9942A597539B04971EA9B3"/>
  </w:style>
  <w:style w:type="paragraph" w:customStyle="1" w:styleId="74C63A05FB214E7AA350A30D4B88C65B">
    <w:name w:val="74C63A05FB214E7AA350A30D4B88C65B"/>
  </w:style>
  <w:style w:type="paragraph" w:customStyle="1" w:styleId="8C99C0315BE74B14BCD374EF0F594F8B">
    <w:name w:val="8C99C0315BE74B14BCD374EF0F594F8B"/>
  </w:style>
  <w:style w:type="paragraph" w:customStyle="1" w:styleId="4CA45563AB8F452BAE14A324EF21598C">
    <w:name w:val="4CA45563AB8F452BAE14A324EF21598C"/>
  </w:style>
  <w:style w:type="paragraph" w:customStyle="1" w:styleId="EA4B65F2AB044CFFB479063AC5041E21">
    <w:name w:val="EA4B65F2AB044CFFB479063AC5041E21"/>
  </w:style>
  <w:style w:type="paragraph" w:customStyle="1" w:styleId="C76683EA383048B2BE1A2DBCDF5E192C">
    <w:name w:val="C76683EA383048B2BE1A2DBCDF5E192C"/>
  </w:style>
  <w:style w:type="paragraph" w:customStyle="1" w:styleId="897E42788E70418191A20769148CF4E7">
    <w:name w:val="897E42788E70418191A20769148CF4E7"/>
  </w:style>
  <w:style w:type="paragraph" w:customStyle="1" w:styleId="0BDB2283C54546B4A5BF3EA8AA634538">
    <w:name w:val="0BDB2283C54546B4A5BF3EA8AA634538"/>
  </w:style>
  <w:style w:type="paragraph" w:customStyle="1" w:styleId="B94580DDF79D4FFCB6C7ECDC509C0ABA">
    <w:name w:val="B94580DDF79D4FFCB6C7ECDC509C0ABA"/>
  </w:style>
  <w:style w:type="paragraph" w:customStyle="1" w:styleId="5C361A0EFFB848969358C298A3664616">
    <w:name w:val="5C361A0EFFB848969358C298A3664616"/>
  </w:style>
  <w:style w:type="paragraph" w:customStyle="1" w:styleId="B3DE5F87B010481A89ABD129819EDEE6">
    <w:name w:val="B3DE5F87B010481A89ABD129819EDEE6"/>
  </w:style>
  <w:style w:type="paragraph" w:customStyle="1" w:styleId="459F4C2CE0E749838B50A20AC6C43644">
    <w:name w:val="459F4C2CE0E749838B50A20AC6C43644"/>
  </w:style>
  <w:style w:type="paragraph" w:customStyle="1" w:styleId="5149D70E53CF4F47BA2DA0DB41E86975">
    <w:name w:val="5149D70E53CF4F47BA2DA0DB41E86975"/>
  </w:style>
  <w:style w:type="paragraph" w:customStyle="1" w:styleId="17E558F2BDEF44FCBF4F054DC021AC52">
    <w:name w:val="17E558F2BDEF44FCBF4F054DC021AC52"/>
  </w:style>
  <w:style w:type="paragraph" w:customStyle="1" w:styleId="42F3EFE46F8748F8B770C6EBC25FBDBB">
    <w:name w:val="42F3EFE46F8748F8B770C6EBC25FBDBB"/>
  </w:style>
  <w:style w:type="paragraph" w:customStyle="1" w:styleId="E5FA532233F34F7CA26E9D938506386D">
    <w:name w:val="E5FA532233F34F7CA26E9D938506386D"/>
  </w:style>
  <w:style w:type="paragraph" w:customStyle="1" w:styleId="4FD5B00107A14021AB6DCFC52BCDC138">
    <w:name w:val="4FD5B00107A14021AB6DCFC52BCDC138"/>
  </w:style>
  <w:style w:type="paragraph" w:customStyle="1" w:styleId="EAFE3E8DB4FC408BA2F1F6089D6260B1">
    <w:name w:val="EAFE3E8DB4FC408BA2F1F6089D6260B1"/>
  </w:style>
  <w:style w:type="paragraph" w:customStyle="1" w:styleId="CB1E9FADA3E44A2A90E21FD8FF5FAB65">
    <w:name w:val="CB1E9FADA3E44A2A90E21FD8FF5FAB65"/>
  </w:style>
  <w:style w:type="paragraph" w:customStyle="1" w:styleId="667A24B78C7042019437C313D2423CA4">
    <w:name w:val="667A24B78C7042019437C313D2423CA4"/>
  </w:style>
  <w:style w:type="paragraph" w:customStyle="1" w:styleId="C9CE5BF36B72484DBA713649D952DFC1">
    <w:name w:val="C9CE5BF36B72484DBA713649D952DFC1"/>
  </w:style>
  <w:style w:type="paragraph" w:customStyle="1" w:styleId="439D2287854941F7A495DAA8E11E221F">
    <w:name w:val="439D2287854941F7A495DAA8E11E221F"/>
    <w:rsid w:val="00103394"/>
  </w:style>
  <w:style w:type="paragraph" w:customStyle="1" w:styleId="4D37ED9B03C94E939074891E3D8B5A78">
    <w:name w:val="4D37ED9B03C94E939074891E3D8B5A78"/>
    <w:rsid w:val="007354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(Modern design)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ADEELA HAMEED</dc:creator>
  <cp:keywords/>
  <dc:description/>
  <cp:lastModifiedBy>ADEELA HAMEED</cp:lastModifiedBy>
  <cp:revision>19</cp:revision>
  <dcterms:created xsi:type="dcterms:W3CDTF">2019-02-12T12:37:00Z</dcterms:created>
  <dcterms:modified xsi:type="dcterms:W3CDTF">2019-05-11T08:05:00Z</dcterms:modified>
  <cp:category/>
</cp:coreProperties>
</file>