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0C" w:rsidRPr="009E2529" w:rsidRDefault="004B09CC" w:rsidP="00A1480C">
      <w:pPr>
        <w:pStyle w:val="YourName"/>
        <w:rPr>
          <w:sz w:val="20"/>
          <w:szCs w:val="20"/>
        </w:rPr>
      </w:pPr>
      <w:sdt>
        <w:sdtPr>
          <w:rPr>
            <w:sz w:val="20"/>
            <w:szCs w:val="20"/>
          </w:rPr>
          <w:alias w:val="Enter your name:"/>
          <w:tag w:val="Enter your name:"/>
          <w:id w:val="4805016"/>
          <w:placeholder>
            <w:docPart w:val="76733044E8EC4B99B9D4010CBDD1E577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EndPr/>
        <w:sdtContent>
          <w:r w:rsidR="00A1480C" w:rsidRPr="009E2529">
            <w:rPr>
              <w:sz w:val="20"/>
              <w:szCs w:val="20"/>
              <w:lang w:val="id-ID"/>
            </w:rPr>
            <w:t>Cindy</w:t>
          </w:r>
        </w:sdtContent>
      </w:sdt>
      <w:r w:rsidR="00980D52">
        <w:rPr>
          <w:sz w:val="20"/>
          <w:szCs w:val="20"/>
        </w:rPr>
        <w:t xml:space="preserve"> Lawas</w:t>
      </w:r>
    </w:p>
    <w:p w:rsidR="009914DC" w:rsidRDefault="009E2529" w:rsidP="009F0488">
      <w:pPr>
        <w:pStyle w:val="ContactInformation"/>
        <w:spacing w:after="0"/>
      </w:pPr>
      <w:r>
        <w:rPr>
          <w:noProof/>
          <w:lang w:val="id-ID" w:eastAsia="zh-CN"/>
        </w:rPr>
        <w:drawing>
          <wp:anchor distT="0" distB="0" distL="114300" distR="114300" simplePos="0" relativeHeight="251658240" behindDoc="0" locked="0" layoutInCell="1" allowOverlap="1" wp14:anchorId="382CF416" wp14:editId="2F9CB5B7">
            <wp:simplePos x="0" y="0"/>
            <wp:positionH relativeFrom="column">
              <wp:posOffset>3264535</wp:posOffset>
            </wp:positionH>
            <wp:positionV relativeFrom="paragraph">
              <wp:posOffset>-347345</wp:posOffset>
            </wp:positionV>
            <wp:extent cx="1699260" cy="11296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K8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488">
        <w:t xml:space="preserve">Age </w:t>
      </w:r>
      <w:r w:rsidR="009F0488">
        <w:tab/>
      </w:r>
      <w:r w:rsidR="009F0488">
        <w:tab/>
      </w:r>
      <w:r w:rsidR="009F0488">
        <w:tab/>
        <w:t xml:space="preserve">25 years </w:t>
      </w:r>
    </w:p>
    <w:p w:rsidR="009F0488" w:rsidRDefault="009F0488" w:rsidP="009F0488">
      <w:pPr>
        <w:pStyle w:val="ContactInformation"/>
        <w:spacing w:after="0"/>
      </w:pPr>
      <w:r>
        <w:t xml:space="preserve">Current location </w:t>
      </w:r>
      <w:r>
        <w:tab/>
      </w:r>
      <w:r>
        <w:tab/>
        <w:t>Medan City, North Sumatra Indonesia</w:t>
      </w:r>
    </w:p>
    <w:p w:rsidR="009F0488" w:rsidRDefault="009F0488" w:rsidP="009F0488">
      <w:pPr>
        <w:pStyle w:val="ContactInformation"/>
        <w:spacing w:after="0"/>
      </w:pPr>
      <w:r>
        <w:t xml:space="preserve">Nationality </w:t>
      </w:r>
      <w:r>
        <w:tab/>
      </w:r>
      <w:r>
        <w:tab/>
        <w:t>Indonesia</w:t>
      </w:r>
    </w:p>
    <w:p w:rsidR="009F0488" w:rsidRDefault="009F0488" w:rsidP="009F0488">
      <w:pPr>
        <w:pStyle w:val="ContactInformation"/>
        <w:spacing w:after="0"/>
      </w:pPr>
      <w:r>
        <w:t xml:space="preserve">Phone </w:t>
      </w:r>
      <w:r>
        <w:tab/>
      </w:r>
      <w:r>
        <w:tab/>
        <w:t>(+62)81269981613</w:t>
      </w:r>
    </w:p>
    <w:p w:rsidR="009F0488" w:rsidRDefault="009F0488" w:rsidP="009F0488">
      <w:pPr>
        <w:pStyle w:val="ContactInformation"/>
        <w:spacing w:after="0"/>
      </w:pPr>
      <w:r>
        <w:t xml:space="preserve">Email address </w:t>
      </w:r>
      <w:r>
        <w:tab/>
      </w:r>
      <w:r>
        <w:tab/>
        <w:t>cindyhiro9@gmail.com</w:t>
      </w:r>
    </w:p>
    <w:p w:rsidR="00351293" w:rsidRDefault="004B09CC">
      <w:pPr>
        <w:pStyle w:val="SectionHeading"/>
      </w:pPr>
      <w:sdt>
        <w:sdtPr>
          <w:alias w:val="Education:"/>
          <w:tag w:val="Education:"/>
          <w:id w:val="-1894805864"/>
          <w:placeholder>
            <w:docPart w:val="385E273BAC8D4B24B131CE812FBDD7D4"/>
          </w:placeholder>
          <w:temporary/>
          <w:showingPlcHdr/>
        </w:sdtPr>
        <w:sdtEndPr/>
        <w:sdtContent>
          <w:r w:rsidR="00F67425">
            <w:t>EDUCATION</w:t>
          </w:r>
        </w:sdtContent>
      </w:sdt>
    </w:p>
    <w:p w:rsidR="009F0488" w:rsidRDefault="009F0488" w:rsidP="009F0488">
      <w:pPr>
        <w:pStyle w:val="JobTitle"/>
        <w:rPr>
          <w:b w:val="0"/>
        </w:rPr>
      </w:pPr>
    </w:p>
    <w:p w:rsidR="00351293" w:rsidRPr="009F0488" w:rsidRDefault="009F0488" w:rsidP="009F0488">
      <w:pPr>
        <w:pStyle w:val="JobTitle"/>
      </w:pPr>
      <w:r w:rsidRPr="009914DC">
        <w:rPr>
          <w:b w:val="0"/>
        </w:rPr>
        <w:t xml:space="preserve">2009 </w:t>
      </w:r>
      <w:r>
        <w:rPr>
          <w:b w:val="0"/>
        </w:rPr>
        <w:t>–</w:t>
      </w:r>
      <w:r w:rsidRPr="009914DC">
        <w:rPr>
          <w:b w:val="0"/>
        </w:rPr>
        <w:t xml:space="preserve"> 2012</w:t>
      </w:r>
      <w:r>
        <w:rPr>
          <w:b w:val="0"/>
        </w:rPr>
        <w:t xml:space="preserve">       </w:t>
      </w:r>
      <w:r w:rsidR="00A36677" w:rsidRPr="009F0488">
        <w:t xml:space="preserve">SINGAPORE PIAGET </w:t>
      </w:r>
      <w:proofErr w:type="gramStart"/>
      <w:r w:rsidR="00A36677" w:rsidRPr="009F0488">
        <w:t>ACADEMY</w:t>
      </w:r>
      <w:proofErr w:type="gramEnd"/>
      <w:r w:rsidR="00A36677" w:rsidRPr="00A36677">
        <w:rPr>
          <w:b w:val="0"/>
        </w:rPr>
        <w:t xml:space="preserve"> </w:t>
      </w:r>
    </w:p>
    <w:p w:rsidR="00351293" w:rsidRDefault="009F0488" w:rsidP="00A36677">
      <w:pPr>
        <w:pStyle w:val="JobTitle"/>
      </w:pPr>
      <w:r>
        <w:rPr>
          <w:b w:val="0"/>
        </w:rPr>
        <w:t xml:space="preserve">                                 </w:t>
      </w:r>
      <w:r w:rsidR="00A36677">
        <w:rPr>
          <w:b w:val="0"/>
        </w:rPr>
        <w:t>International high school based on Singaporean education.</w:t>
      </w:r>
      <w:r w:rsidR="00A1480C">
        <w:t xml:space="preserve"> </w:t>
      </w:r>
      <w:r w:rsidR="00115D44">
        <w:tab/>
      </w:r>
    </w:p>
    <w:p w:rsidR="00351293" w:rsidRDefault="0051678A">
      <w:pPr>
        <w:pStyle w:val="Location"/>
        <w:rPr>
          <w:lang w:eastAsia="ja-JP"/>
        </w:rPr>
      </w:pP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proofErr w:type="gramStart"/>
      <w:r>
        <w:rPr>
          <w:lang w:eastAsia="ja-JP"/>
        </w:rPr>
        <w:t>M</w:t>
      </w:r>
      <w:r>
        <w:rPr>
          <w:rFonts w:hint="eastAsia"/>
          <w:lang w:eastAsia="ja-JP"/>
        </w:rPr>
        <w:t>ajored in physics and chemistry.</w:t>
      </w:r>
      <w:proofErr w:type="gramEnd"/>
    </w:p>
    <w:p w:rsidR="0051678A" w:rsidRDefault="0051678A">
      <w:pPr>
        <w:pStyle w:val="Location"/>
        <w:rPr>
          <w:lang w:eastAsia="ja-JP"/>
        </w:rPr>
      </w:pPr>
    </w:p>
    <w:p w:rsidR="00A36677" w:rsidRDefault="009F0488">
      <w:pPr>
        <w:pStyle w:val="JobTitle"/>
      </w:pPr>
      <w:r w:rsidRPr="009914DC">
        <w:rPr>
          <w:b w:val="0"/>
        </w:rPr>
        <w:t>2013 – 2014</w:t>
      </w:r>
      <w:r>
        <w:rPr>
          <w:b w:val="0"/>
        </w:rPr>
        <w:t xml:space="preserve">       </w:t>
      </w:r>
      <w:r w:rsidR="00A36677">
        <w:t xml:space="preserve">OSAKA BUNKA KOKUSAI GAKKOU </w:t>
      </w:r>
    </w:p>
    <w:p w:rsidR="007B639E" w:rsidRDefault="009F0488" w:rsidP="00A36677">
      <w:pPr>
        <w:pStyle w:val="JobTitle"/>
        <w:rPr>
          <w:b w:val="0"/>
          <w:lang w:eastAsia="ja-JP"/>
        </w:rPr>
      </w:pPr>
      <w:r>
        <w:rPr>
          <w:b w:val="0"/>
        </w:rPr>
        <w:t xml:space="preserve">                                 </w:t>
      </w:r>
      <w:r w:rsidR="007B639E">
        <w:rPr>
          <w:rFonts w:hint="eastAsia"/>
          <w:b w:val="0"/>
          <w:lang w:eastAsia="ja-JP"/>
        </w:rPr>
        <w:t>Japanese Language degree</w:t>
      </w:r>
    </w:p>
    <w:p w:rsidR="00351293" w:rsidRDefault="009F0488" w:rsidP="00A36677">
      <w:pPr>
        <w:pStyle w:val="JobTitle"/>
      </w:pPr>
      <w:r>
        <w:rPr>
          <w:b w:val="0"/>
        </w:rPr>
        <w:t xml:space="preserve"> </w:t>
      </w:r>
      <w:r w:rsidR="007B639E">
        <w:rPr>
          <w:rFonts w:hint="eastAsia"/>
          <w:b w:val="0"/>
          <w:lang w:eastAsia="ja-JP"/>
        </w:rPr>
        <w:t xml:space="preserve">                                </w:t>
      </w:r>
      <w:r w:rsidR="0051678A">
        <w:rPr>
          <w:rFonts w:hint="eastAsia"/>
          <w:b w:val="0"/>
          <w:lang w:eastAsia="ja-JP"/>
        </w:rPr>
        <w:t xml:space="preserve">Learned </w:t>
      </w:r>
      <w:r w:rsidR="0051678A">
        <w:rPr>
          <w:b w:val="0"/>
        </w:rPr>
        <w:t xml:space="preserve">Japanese language </w:t>
      </w:r>
      <w:r w:rsidR="0051678A">
        <w:rPr>
          <w:rFonts w:hint="eastAsia"/>
          <w:b w:val="0"/>
          <w:lang w:eastAsia="ja-JP"/>
        </w:rPr>
        <w:t>and</w:t>
      </w:r>
      <w:r w:rsidR="005A4771">
        <w:rPr>
          <w:b w:val="0"/>
        </w:rPr>
        <w:t xml:space="preserve"> passed N2 in July 2013.</w:t>
      </w:r>
      <w:r w:rsidR="00A36677">
        <w:rPr>
          <w:b w:val="0"/>
        </w:rPr>
        <w:t xml:space="preserve"> </w:t>
      </w:r>
      <w:r w:rsidR="00115D44">
        <w:tab/>
      </w:r>
    </w:p>
    <w:p w:rsidR="00A36677" w:rsidRDefault="00A36677" w:rsidP="00A36677">
      <w:pPr>
        <w:pStyle w:val="JobTitle"/>
      </w:pPr>
    </w:p>
    <w:p w:rsidR="00A1480C" w:rsidRPr="00A36677" w:rsidRDefault="009F0488" w:rsidP="00A1480C">
      <w:pPr>
        <w:pStyle w:val="Location"/>
        <w:rPr>
          <w:b/>
          <w:sz w:val="18"/>
          <w:szCs w:val="18"/>
        </w:rPr>
      </w:pPr>
      <w:r w:rsidRPr="009F0488">
        <w:t>2014 – 2018</w:t>
      </w:r>
      <w:r>
        <w:rPr>
          <w:b/>
        </w:rPr>
        <w:t xml:space="preserve">       </w:t>
      </w:r>
      <w:r w:rsidR="00A1480C" w:rsidRPr="009F0488">
        <w:rPr>
          <w:b/>
          <w:szCs w:val="16"/>
        </w:rPr>
        <w:t>AICHI GAKUIN UNIVERSITY</w:t>
      </w:r>
    </w:p>
    <w:p w:rsidR="00A36677" w:rsidRDefault="009F0488" w:rsidP="00A1480C">
      <w:pPr>
        <w:pStyle w:val="JobTitle"/>
        <w:rPr>
          <w:b w:val="0"/>
          <w:szCs w:val="16"/>
        </w:rPr>
      </w:pPr>
      <w:r>
        <w:rPr>
          <w:b w:val="0"/>
          <w:szCs w:val="16"/>
        </w:rPr>
        <w:t xml:space="preserve">                                 </w:t>
      </w:r>
      <w:r w:rsidR="00A1480C">
        <w:rPr>
          <w:b w:val="0"/>
          <w:szCs w:val="16"/>
        </w:rPr>
        <w:t>Bachelor degree of The Department of International Culture</w:t>
      </w:r>
    </w:p>
    <w:p w:rsidR="00A36677" w:rsidRDefault="008B3C61" w:rsidP="005A4771">
      <w:pPr>
        <w:pStyle w:val="JobTitle"/>
        <w:numPr>
          <w:ilvl w:val="0"/>
          <w:numId w:val="13"/>
        </w:numPr>
        <w:rPr>
          <w:b w:val="0"/>
          <w:szCs w:val="16"/>
        </w:rPr>
      </w:pPr>
      <w:r>
        <w:rPr>
          <w:b w:val="0"/>
          <w:szCs w:val="16"/>
        </w:rPr>
        <w:t>Cultivating a broad and deep cross-cultural understanding in both Japanese and English.</w:t>
      </w:r>
    </w:p>
    <w:p w:rsidR="008B3C61" w:rsidRDefault="008B3C61" w:rsidP="005A4771">
      <w:pPr>
        <w:pStyle w:val="JobTitle"/>
        <w:numPr>
          <w:ilvl w:val="0"/>
          <w:numId w:val="13"/>
        </w:numPr>
        <w:rPr>
          <w:b w:val="0"/>
          <w:szCs w:val="16"/>
        </w:rPr>
      </w:pPr>
      <w:r>
        <w:rPr>
          <w:b w:val="0"/>
          <w:szCs w:val="16"/>
        </w:rPr>
        <w:t>Narrowed down the focus on American and British studies</w:t>
      </w:r>
    </w:p>
    <w:p w:rsidR="005A4771" w:rsidRDefault="005A4771" w:rsidP="005A4771">
      <w:pPr>
        <w:pStyle w:val="JobTitle"/>
        <w:numPr>
          <w:ilvl w:val="0"/>
          <w:numId w:val="13"/>
        </w:numPr>
        <w:rPr>
          <w:b w:val="0"/>
          <w:szCs w:val="16"/>
        </w:rPr>
      </w:pPr>
      <w:r>
        <w:rPr>
          <w:b w:val="0"/>
          <w:szCs w:val="16"/>
        </w:rPr>
        <w:t>Studied and practiced about human culture through cultural exchanges, diplomacy and policy development.</w:t>
      </w:r>
    </w:p>
    <w:p w:rsidR="008B3C61" w:rsidRDefault="005A4771" w:rsidP="00A1480C">
      <w:pPr>
        <w:pStyle w:val="JobTitle"/>
        <w:rPr>
          <w:b w:val="0"/>
          <w:szCs w:val="16"/>
        </w:rPr>
      </w:pPr>
      <w:r>
        <w:rPr>
          <w:b w:val="0"/>
          <w:szCs w:val="16"/>
        </w:rPr>
        <w:t>Graduation Thesis:       Analyzing the Change of Indonesia’s Political New Order Regime to Current Political System.</w:t>
      </w:r>
      <w:r w:rsidR="008B3C61">
        <w:rPr>
          <w:b w:val="0"/>
          <w:szCs w:val="16"/>
        </w:rPr>
        <w:t xml:space="preserve"> </w:t>
      </w:r>
    </w:p>
    <w:p w:rsidR="00351293" w:rsidRPr="0051678A" w:rsidRDefault="009F0488" w:rsidP="0051678A">
      <w:pPr>
        <w:pStyle w:val="YourName"/>
        <w:rPr>
          <w:rFonts w:eastAsia="MS Mincho"/>
          <w:lang w:eastAsia="ja-JP"/>
        </w:rPr>
      </w:pPr>
      <w:r>
        <w:t xml:space="preserve">                                 </w:t>
      </w:r>
    </w:p>
    <w:p w:rsidR="00351293" w:rsidRDefault="00351293" w:rsidP="00A36677">
      <w:pPr>
        <w:pStyle w:val="NormalBodyText"/>
        <w:ind w:left="0"/>
      </w:pPr>
    </w:p>
    <w:p w:rsidR="009F0488" w:rsidRDefault="004B09CC">
      <w:pPr>
        <w:pStyle w:val="SectionHeading"/>
      </w:pPr>
      <w:sdt>
        <w:sdtPr>
          <w:alias w:val="Awards:"/>
          <w:tag w:val="Awards:"/>
          <w:id w:val="1299884277"/>
          <w:placeholder>
            <w:docPart w:val="A2001F156AC94B3CBC00BAFA8420668E"/>
          </w:placeholder>
          <w:temporary/>
          <w:showingPlcHdr/>
        </w:sdtPr>
        <w:sdtEndPr/>
        <w:sdtContent>
          <w:r w:rsidR="00F67425">
            <w:t>AWARDS</w:t>
          </w:r>
        </w:sdtContent>
      </w:sdt>
    </w:p>
    <w:p w:rsidR="00351293" w:rsidRPr="009914DC" w:rsidRDefault="009F0488" w:rsidP="009F0488">
      <w:pPr>
        <w:pStyle w:val="NormalBodyText"/>
        <w:numPr>
          <w:ilvl w:val="0"/>
          <w:numId w:val="11"/>
        </w:numPr>
      </w:pPr>
      <w:r w:rsidRPr="009914DC">
        <w:t xml:space="preserve">2016 </w:t>
      </w:r>
      <w:r>
        <w:t xml:space="preserve">           </w:t>
      </w:r>
      <w:r w:rsidR="009914DC">
        <w:t xml:space="preserve">Aichi </w:t>
      </w:r>
      <w:proofErr w:type="spellStart"/>
      <w:r w:rsidR="009914DC">
        <w:t>Gakuin</w:t>
      </w:r>
      <w:proofErr w:type="spellEnd"/>
      <w:r w:rsidR="00A302D6">
        <w:t xml:space="preserve"> University Japanese </w:t>
      </w:r>
      <w:r w:rsidR="009914DC">
        <w:t xml:space="preserve"> Speech Contest First Place</w:t>
      </w:r>
      <w:r w:rsidR="00115D44">
        <w:tab/>
      </w:r>
      <w:r w:rsidR="00032A20" w:rsidRPr="009914DC">
        <w:t xml:space="preserve"> </w:t>
      </w:r>
    </w:p>
    <w:p w:rsidR="009914DC" w:rsidRDefault="009F0488" w:rsidP="009914DC">
      <w:pPr>
        <w:pStyle w:val="NormalBodyText"/>
        <w:numPr>
          <w:ilvl w:val="0"/>
          <w:numId w:val="11"/>
        </w:numPr>
        <w:rPr>
          <w:lang w:eastAsia="ja-JP"/>
        </w:rPr>
      </w:pPr>
      <w:r>
        <w:rPr>
          <w:lang w:eastAsia="ja-JP"/>
        </w:rPr>
        <w:t xml:space="preserve">2015            </w:t>
      </w:r>
      <w:r w:rsidR="009914DC">
        <w:rPr>
          <w:rFonts w:hint="eastAsia"/>
          <w:lang w:eastAsia="ja-JP"/>
        </w:rPr>
        <w:t>世界平和女性連合</w:t>
      </w:r>
      <w:r w:rsidR="009914DC">
        <w:rPr>
          <w:lang w:eastAsia="ja-JP"/>
        </w:rPr>
        <w:t xml:space="preserve">(WFWP) </w:t>
      </w:r>
      <w:r w:rsidR="00A302D6">
        <w:rPr>
          <w:rFonts w:hint="eastAsia"/>
          <w:lang w:eastAsia="ja-JP"/>
        </w:rPr>
        <w:t>の日本語スピーチコンテスト</w:t>
      </w:r>
    </w:p>
    <w:p w:rsidR="00351293" w:rsidRDefault="009914DC">
      <w:pPr>
        <w:pStyle w:val="NormalBodyText"/>
      </w:pPr>
      <w:r>
        <w:rPr>
          <w:lang w:eastAsia="ja-JP"/>
        </w:rPr>
        <w:t xml:space="preserve">                   </w:t>
      </w:r>
      <w:r w:rsidR="009F0488">
        <w:rPr>
          <w:lang w:eastAsia="ja-JP"/>
        </w:rPr>
        <w:t xml:space="preserve">                     </w:t>
      </w:r>
      <w:r>
        <w:rPr>
          <w:lang w:eastAsia="ja-JP"/>
        </w:rPr>
        <w:t xml:space="preserve"> Women’s Federation for World Peace</w:t>
      </w:r>
      <w:r w:rsidR="00A302D6">
        <w:rPr>
          <w:lang w:eastAsia="ja-JP"/>
        </w:rPr>
        <w:t xml:space="preserve"> Japanese</w:t>
      </w:r>
      <w:r>
        <w:rPr>
          <w:lang w:eastAsia="ja-JP"/>
        </w:rPr>
        <w:t xml:space="preserve"> Speech Contest First Place</w:t>
      </w:r>
      <w:r w:rsidR="00115D44">
        <w:tab/>
      </w:r>
      <w:r w:rsidR="001219C5">
        <w:t xml:space="preserve"> </w:t>
      </w:r>
    </w:p>
    <w:p w:rsidR="009F0488" w:rsidRDefault="009F0488" w:rsidP="009F0488">
      <w:pPr>
        <w:pStyle w:val="SpaceAfter1NoRightIndent"/>
        <w:numPr>
          <w:ilvl w:val="0"/>
          <w:numId w:val="12"/>
        </w:numPr>
      </w:pPr>
      <w:r>
        <w:t xml:space="preserve">2017             </w:t>
      </w:r>
      <w:proofErr w:type="spellStart"/>
      <w:r w:rsidR="009914DC">
        <w:t>Uniqlo’s</w:t>
      </w:r>
      <w:proofErr w:type="spellEnd"/>
      <w:r w:rsidR="009914DC">
        <w:t xml:space="preserve"> The Best Smile Award Staff </w:t>
      </w:r>
      <w:r w:rsidR="00115D44">
        <w:tab/>
      </w:r>
    </w:p>
    <w:p w:rsidR="009F0488" w:rsidRDefault="009F0488" w:rsidP="009F0488">
      <w:pPr>
        <w:pStyle w:val="SpaceAfter1NoRightIndent"/>
        <w:ind w:left="0"/>
      </w:pPr>
    </w:p>
    <w:p w:rsidR="00351293" w:rsidRDefault="004B09CC" w:rsidP="009F0488">
      <w:pPr>
        <w:pStyle w:val="SpaceAfter1NoRightIndent"/>
        <w:ind w:left="0"/>
      </w:pPr>
      <w:sdt>
        <w:sdtPr>
          <w:alias w:val="Teaching Experience:"/>
          <w:tag w:val="Teaching Experience:"/>
          <w:id w:val="-1341844531"/>
          <w:placeholder>
            <w:docPart w:val="01BC23C2140E4EF2BA4B5AE0AF6DC2F6"/>
          </w:placeholder>
        </w:sdtPr>
        <w:sdtEndPr/>
        <w:sdtContent>
          <w:r w:rsidR="00A36677">
            <w:t xml:space="preserve">EXPERIENCE </w:t>
          </w:r>
        </w:sdtContent>
      </w:sdt>
    </w:p>
    <w:p w:rsidR="00351293" w:rsidRPr="00A36677" w:rsidRDefault="009E2529" w:rsidP="00621427">
      <w:pPr>
        <w:pStyle w:val="Location"/>
        <w:numPr>
          <w:ilvl w:val="0"/>
          <w:numId w:val="14"/>
        </w:numPr>
        <w:rPr>
          <w:b/>
        </w:rPr>
      </w:pPr>
      <w:r>
        <w:t>–</w:t>
      </w:r>
      <w:r w:rsidRPr="009914DC">
        <w:t xml:space="preserve"> 2018</w:t>
      </w:r>
      <w:r>
        <w:tab/>
      </w:r>
      <w:r w:rsidR="001D6D56">
        <w:rPr>
          <w:b/>
        </w:rPr>
        <w:t>Private English School , Nagoya (Part-Time  job)</w:t>
      </w:r>
    </w:p>
    <w:p w:rsidR="00621427" w:rsidRDefault="00621427" w:rsidP="00621427">
      <w:pPr>
        <w:pStyle w:val="JobTitle"/>
        <w:numPr>
          <w:ilvl w:val="1"/>
          <w:numId w:val="12"/>
        </w:numPr>
        <w:rPr>
          <w:b w:val="0"/>
        </w:rPr>
      </w:pPr>
      <w:r>
        <w:rPr>
          <w:b w:val="0"/>
        </w:rPr>
        <w:t>Teaching English grammar and vocabulary to Japanese students.</w:t>
      </w:r>
    </w:p>
    <w:p w:rsidR="00621427" w:rsidRDefault="00621427" w:rsidP="00621427">
      <w:pPr>
        <w:pStyle w:val="JobTitle"/>
        <w:numPr>
          <w:ilvl w:val="1"/>
          <w:numId w:val="12"/>
        </w:numPr>
        <w:rPr>
          <w:b w:val="0"/>
        </w:rPr>
      </w:pPr>
      <w:r>
        <w:rPr>
          <w:b w:val="0"/>
        </w:rPr>
        <w:t>Managing schedule for students.</w:t>
      </w:r>
    </w:p>
    <w:p w:rsidR="00621427" w:rsidRDefault="00621427" w:rsidP="00621427">
      <w:pPr>
        <w:pStyle w:val="JobTitle"/>
        <w:numPr>
          <w:ilvl w:val="1"/>
          <w:numId w:val="12"/>
        </w:numPr>
        <w:rPr>
          <w:b w:val="0"/>
        </w:rPr>
      </w:pPr>
      <w:r>
        <w:rPr>
          <w:b w:val="0"/>
        </w:rPr>
        <w:t>Developing mini tests in the class.</w:t>
      </w:r>
    </w:p>
    <w:p w:rsidR="00351293" w:rsidRPr="009914DC" w:rsidRDefault="00621427" w:rsidP="00621427">
      <w:pPr>
        <w:pStyle w:val="JobTitle"/>
        <w:numPr>
          <w:ilvl w:val="1"/>
          <w:numId w:val="12"/>
        </w:numPr>
        <w:rPr>
          <w:b w:val="0"/>
        </w:rPr>
      </w:pPr>
      <w:r>
        <w:rPr>
          <w:b w:val="0"/>
        </w:rPr>
        <w:t xml:space="preserve">Engaging English and NPO </w:t>
      </w:r>
      <w:proofErr w:type="spellStart"/>
      <w:r>
        <w:rPr>
          <w:b w:val="0"/>
        </w:rPr>
        <w:t>Assic</w:t>
      </w:r>
      <w:proofErr w:type="spellEnd"/>
      <w:r>
        <w:rPr>
          <w:b w:val="0"/>
        </w:rPr>
        <w:t xml:space="preserve"> events with students such as Ugandan cooking events.  </w:t>
      </w:r>
      <w:r w:rsidR="00115D44">
        <w:tab/>
      </w:r>
    </w:p>
    <w:p w:rsidR="00351293" w:rsidRPr="009914DC" w:rsidRDefault="00351293">
      <w:pPr>
        <w:pStyle w:val="SpaceAfter"/>
      </w:pPr>
    </w:p>
    <w:p w:rsidR="00351293" w:rsidRDefault="009E2529">
      <w:pPr>
        <w:pStyle w:val="JobTitle"/>
      </w:pPr>
      <w:r w:rsidRPr="009914DC">
        <w:rPr>
          <w:b w:val="0"/>
        </w:rPr>
        <w:t xml:space="preserve">2014 </w:t>
      </w:r>
      <w:r>
        <w:rPr>
          <w:b w:val="0"/>
        </w:rPr>
        <w:t>–</w:t>
      </w:r>
      <w:r w:rsidRPr="009914DC">
        <w:rPr>
          <w:b w:val="0"/>
        </w:rPr>
        <w:t xml:space="preserve"> 2017</w:t>
      </w:r>
      <w:r>
        <w:rPr>
          <w:b w:val="0"/>
        </w:rPr>
        <w:t xml:space="preserve">          </w:t>
      </w:r>
      <w:proofErr w:type="spellStart"/>
      <w:r w:rsidR="00A36677">
        <w:t>Uniqlo</w:t>
      </w:r>
      <w:proofErr w:type="spellEnd"/>
      <w:r w:rsidR="00A36677">
        <w:t xml:space="preserve"> – Fast </w:t>
      </w:r>
      <w:proofErr w:type="gramStart"/>
      <w:r w:rsidR="00A36677">
        <w:t xml:space="preserve">Retailing </w:t>
      </w:r>
      <w:r w:rsidR="001D6D56">
        <w:rPr>
          <w:rFonts w:hint="eastAsia"/>
          <w:lang w:eastAsia="ja-JP"/>
        </w:rPr>
        <w:t>,</w:t>
      </w:r>
      <w:proofErr w:type="gramEnd"/>
      <w:r w:rsidR="001D6D56">
        <w:rPr>
          <w:rFonts w:hint="eastAsia"/>
          <w:lang w:eastAsia="ja-JP"/>
        </w:rPr>
        <w:t xml:space="preserve"> Nagoya (Part-Time job)</w:t>
      </w:r>
      <w:r w:rsidR="00115D44">
        <w:tab/>
      </w:r>
    </w:p>
    <w:p w:rsidR="00351293" w:rsidRDefault="00621427" w:rsidP="00FF3DA2">
      <w:pPr>
        <w:pStyle w:val="SpaceAfter"/>
        <w:numPr>
          <w:ilvl w:val="1"/>
          <w:numId w:val="15"/>
        </w:numPr>
        <w:spacing w:after="0"/>
      </w:pPr>
      <w:r>
        <w:t>Arranging layouts for display and clothes</w:t>
      </w:r>
      <w:r w:rsidR="00FF3DA2">
        <w:t>.</w:t>
      </w:r>
      <w:r>
        <w:t xml:space="preserve"> </w:t>
      </w:r>
    </w:p>
    <w:p w:rsidR="00621427" w:rsidRDefault="0051678A" w:rsidP="00FF3DA2">
      <w:pPr>
        <w:pStyle w:val="SpaceAfter"/>
        <w:numPr>
          <w:ilvl w:val="1"/>
          <w:numId w:val="15"/>
        </w:numPr>
        <w:spacing w:after="0"/>
      </w:pPr>
      <w:r>
        <w:rPr>
          <w:lang w:eastAsia="ja-JP"/>
        </w:rPr>
        <w:t>O</w:t>
      </w:r>
      <w:r>
        <w:rPr>
          <w:rFonts w:hint="eastAsia"/>
          <w:lang w:eastAsia="ja-JP"/>
        </w:rPr>
        <w:t>perating the cash register</w:t>
      </w:r>
      <w:r w:rsidR="00FF3DA2">
        <w:t>.</w:t>
      </w:r>
    </w:p>
    <w:p w:rsidR="00621427" w:rsidRDefault="00621427" w:rsidP="00FF3DA2">
      <w:pPr>
        <w:pStyle w:val="SpaceAfter"/>
        <w:numPr>
          <w:ilvl w:val="1"/>
          <w:numId w:val="15"/>
        </w:numPr>
        <w:spacing w:after="0"/>
      </w:pPr>
      <w:r>
        <w:t>Sales A</w:t>
      </w:r>
      <w:r w:rsidR="00FF3DA2">
        <w:t>ssistant – providing good customer service such as finding products that meet their demands and in-depth information. As well as developing individuals passionate in fashion.</w:t>
      </w:r>
    </w:p>
    <w:p w:rsidR="00FF3DA2" w:rsidRDefault="00FF3DA2" w:rsidP="00621427">
      <w:pPr>
        <w:pStyle w:val="SpaceAfter"/>
      </w:pPr>
    </w:p>
    <w:p w:rsidR="00351293" w:rsidRDefault="009E2529">
      <w:pPr>
        <w:pStyle w:val="JobTitle"/>
      </w:pPr>
      <w:r w:rsidRPr="009914DC">
        <w:rPr>
          <w:b w:val="0"/>
        </w:rPr>
        <w:t xml:space="preserve">2017 </w:t>
      </w:r>
      <w:r>
        <w:rPr>
          <w:b w:val="0"/>
        </w:rPr>
        <w:t>–</w:t>
      </w:r>
      <w:r w:rsidRPr="009914DC">
        <w:rPr>
          <w:b w:val="0"/>
        </w:rPr>
        <w:t xml:space="preserve"> 2019</w:t>
      </w:r>
      <w:r>
        <w:rPr>
          <w:b w:val="0"/>
        </w:rPr>
        <w:t xml:space="preserve">          </w:t>
      </w:r>
      <w:proofErr w:type="spellStart"/>
      <w:r w:rsidR="00C60C8C">
        <w:t>Doutor</w:t>
      </w:r>
      <w:proofErr w:type="spellEnd"/>
      <w:r w:rsidR="00C60C8C">
        <w:t xml:space="preserve"> Coffee Shop</w:t>
      </w:r>
      <w:r w:rsidR="001D6D56">
        <w:rPr>
          <w:rFonts w:hint="eastAsia"/>
          <w:lang w:eastAsia="ja-JP"/>
        </w:rPr>
        <w:t>, Tokyo (Full time employee)</w:t>
      </w:r>
      <w:bookmarkStart w:id="0" w:name="_GoBack"/>
      <w:bookmarkEnd w:id="0"/>
      <w:r w:rsidR="00115D44">
        <w:tab/>
      </w:r>
    </w:p>
    <w:p w:rsidR="00351293" w:rsidRDefault="00FF3DA2" w:rsidP="0051678A">
      <w:pPr>
        <w:pStyle w:val="SpaceAfter"/>
        <w:numPr>
          <w:ilvl w:val="0"/>
          <w:numId w:val="17"/>
        </w:numPr>
        <w:spacing w:after="0"/>
      </w:pPr>
      <w:r>
        <w:t>Managing schedules for part-timers.</w:t>
      </w:r>
    </w:p>
    <w:p w:rsidR="00FF3DA2" w:rsidRDefault="00FF3DA2" w:rsidP="0051678A">
      <w:pPr>
        <w:pStyle w:val="SpaceAfter"/>
        <w:numPr>
          <w:ilvl w:val="0"/>
          <w:numId w:val="17"/>
        </w:numPr>
        <w:spacing w:after="0"/>
      </w:pPr>
      <w:r>
        <w:t xml:space="preserve">Checking </w:t>
      </w:r>
      <w:r>
        <w:rPr>
          <w:rFonts w:hint="eastAsia"/>
          <w:lang w:eastAsia="ja-JP"/>
        </w:rPr>
        <w:t>and placing an order for</w:t>
      </w:r>
      <w:r w:rsidR="0051678A">
        <w:rPr>
          <w:rFonts w:hint="eastAsia"/>
          <w:lang w:eastAsia="ja-JP"/>
        </w:rPr>
        <w:t xml:space="preserve"> food storages and coffee beans.</w:t>
      </w:r>
    </w:p>
    <w:p w:rsidR="0051678A" w:rsidRDefault="00FF3DA2" w:rsidP="0051678A">
      <w:pPr>
        <w:pStyle w:val="SpaceAfter"/>
        <w:numPr>
          <w:ilvl w:val="0"/>
          <w:numId w:val="17"/>
        </w:numPr>
        <w:spacing w:after="0"/>
      </w:pPr>
      <w:r>
        <w:rPr>
          <w:lang w:eastAsia="ja-JP"/>
        </w:rPr>
        <w:t>R</w:t>
      </w:r>
      <w:r>
        <w:rPr>
          <w:rFonts w:hint="eastAsia"/>
          <w:lang w:eastAsia="ja-JP"/>
        </w:rPr>
        <w:t xml:space="preserve">eceiving </w:t>
      </w:r>
      <w:r w:rsidR="0051678A">
        <w:rPr>
          <w:rFonts w:hint="eastAsia"/>
          <w:lang w:eastAsia="ja-JP"/>
        </w:rPr>
        <w:t xml:space="preserve">and making </w:t>
      </w:r>
      <w:r>
        <w:rPr>
          <w:rFonts w:hint="eastAsia"/>
          <w:lang w:eastAsia="ja-JP"/>
        </w:rPr>
        <w:t>calls fro</w:t>
      </w:r>
      <w:r w:rsidR="0051678A">
        <w:rPr>
          <w:rFonts w:hint="eastAsia"/>
          <w:lang w:eastAsia="ja-JP"/>
        </w:rPr>
        <w:t>m customers and other shops.</w:t>
      </w:r>
    </w:p>
    <w:p w:rsidR="0051678A" w:rsidRDefault="0051678A" w:rsidP="0051678A">
      <w:pPr>
        <w:pStyle w:val="SpaceAfter"/>
        <w:numPr>
          <w:ilvl w:val="0"/>
          <w:numId w:val="17"/>
        </w:numPr>
        <w:spacing w:after="0"/>
      </w:pPr>
      <w:r>
        <w:rPr>
          <w:lang w:eastAsia="ja-JP"/>
        </w:rPr>
        <w:t>P</w:t>
      </w:r>
      <w:r>
        <w:rPr>
          <w:rFonts w:hint="eastAsia"/>
          <w:lang w:eastAsia="ja-JP"/>
        </w:rPr>
        <w:t>roviding sandwiches and drinks.</w:t>
      </w:r>
    </w:p>
    <w:p w:rsidR="0051678A" w:rsidRDefault="0051678A" w:rsidP="0051678A">
      <w:pPr>
        <w:pStyle w:val="SpaceAfter"/>
        <w:numPr>
          <w:ilvl w:val="0"/>
          <w:numId w:val="17"/>
        </w:numPr>
        <w:spacing w:after="0"/>
      </w:pPr>
      <w:r>
        <w:rPr>
          <w:lang w:eastAsia="ja-JP"/>
        </w:rPr>
        <w:t>F</w:t>
      </w:r>
      <w:r>
        <w:rPr>
          <w:rFonts w:hint="eastAsia"/>
          <w:lang w:eastAsia="ja-JP"/>
        </w:rPr>
        <w:t>ood and kitchen tools hygiene check.</w:t>
      </w:r>
    </w:p>
    <w:p w:rsidR="00FF3DA2" w:rsidRDefault="0051678A" w:rsidP="0051678A">
      <w:pPr>
        <w:pStyle w:val="SpaceAfter"/>
        <w:numPr>
          <w:ilvl w:val="0"/>
          <w:numId w:val="17"/>
        </w:numPr>
        <w:spacing w:after="0"/>
      </w:pPr>
      <w:r>
        <w:rPr>
          <w:lang w:eastAsia="ja-JP"/>
        </w:rPr>
        <w:t>D</w:t>
      </w:r>
      <w:r>
        <w:rPr>
          <w:rFonts w:hint="eastAsia"/>
          <w:lang w:eastAsia="ja-JP"/>
        </w:rPr>
        <w:t>oing i</w:t>
      </w:r>
      <w:r>
        <w:rPr>
          <w:lang w:eastAsia="ja-JP"/>
        </w:rPr>
        <w:t xml:space="preserve">nventory </w:t>
      </w:r>
      <w:r>
        <w:rPr>
          <w:rFonts w:hint="eastAsia"/>
          <w:lang w:eastAsia="ja-JP"/>
        </w:rPr>
        <w:t>count once a month and submitting it to the headquarters.</w:t>
      </w:r>
      <w:r w:rsidR="00FF3DA2">
        <w:rPr>
          <w:rFonts w:hint="eastAsia"/>
          <w:lang w:eastAsia="ja-JP"/>
        </w:rPr>
        <w:t xml:space="preserve"> </w:t>
      </w:r>
    </w:p>
    <w:p w:rsidR="0051678A" w:rsidRDefault="0051678A" w:rsidP="0051678A">
      <w:pPr>
        <w:pStyle w:val="SpaceAfter"/>
        <w:numPr>
          <w:ilvl w:val="0"/>
          <w:numId w:val="17"/>
        </w:numPr>
        <w:spacing w:after="0"/>
      </w:pPr>
      <w:r>
        <w:rPr>
          <w:lang w:eastAsia="ja-JP"/>
        </w:rPr>
        <w:t xml:space="preserve">Training new staffs. </w:t>
      </w:r>
    </w:p>
    <w:p w:rsidR="0051678A" w:rsidRDefault="0051678A" w:rsidP="0051678A">
      <w:pPr>
        <w:pStyle w:val="SpaceAfter"/>
        <w:numPr>
          <w:ilvl w:val="0"/>
          <w:numId w:val="17"/>
        </w:numPr>
        <w:spacing w:after="0"/>
      </w:pPr>
      <w:r>
        <w:rPr>
          <w:rFonts w:hint="eastAsia"/>
          <w:lang w:eastAsia="ja-JP"/>
        </w:rPr>
        <w:lastRenderedPageBreak/>
        <w:t>Operating and closing the cash register.</w:t>
      </w:r>
    </w:p>
    <w:p w:rsidR="00351293" w:rsidRDefault="004B09CC">
      <w:pPr>
        <w:pStyle w:val="SectionHeading"/>
      </w:pPr>
      <w:sdt>
        <w:sdtPr>
          <w:alias w:val="Languages:"/>
          <w:tag w:val="Languages:"/>
          <w:id w:val="-854810924"/>
          <w:placeholder>
            <w:docPart w:val="8F75D4716841499F88F24C07BD58750D"/>
          </w:placeholder>
          <w:temporary/>
          <w:showingPlcHdr/>
        </w:sdtPr>
        <w:sdtEndPr/>
        <w:sdtContent>
          <w:r w:rsidR="00847465">
            <w:t>LANGUAGES</w:t>
          </w:r>
        </w:sdtContent>
      </w:sdt>
    </w:p>
    <w:p w:rsidR="00351293" w:rsidRDefault="009914DC">
      <w:pPr>
        <w:pStyle w:val="NormalBodyText"/>
      </w:pPr>
      <w:r>
        <w:t xml:space="preserve">Indonesia </w:t>
      </w:r>
      <w:sdt>
        <w:sdtPr>
          <w:alias w:val="Separator:"/>
          <w:tag w:val="Separator:"/>
          <w:id w:val="270753627"/>
          <w:placeholder>
            <w:docPart w:val="64CCCF29C40043F79F515AEF6F6178A2"/>
          </w:placeholder>
          <w:temporary/>
          <w:showingPlcHdr/>
        </w:sdtPr>
        <w:sdtEndPr/>
        <w:sdtContent>
          <w:r w:rsidR="00847465">
            <w:t>–</w:t>
          </w:r>
        </w:sdtContent>
      </w:sdt>
      <w:r w:rsidR="00847465">
        <w:t xml:space="preserve"> </w:t>
      </w:r>
      <w:sdt>
        <w:sdtPr>
          <w:alias w:val="Native language:"/>
          <w:tag w:val="Native language:"/>
          <w:id w:val="1589969028"/>
          <w:placeholder>
            <w:docPart w:val="E8F83D45F7FD44B280908D2080C0C0CA"/>
          </w:placeholder>
          <w:temporary/>
          <w:showingPlcHdr/>
        </w:sdtPr>
        <w:sdtEndPr/>
        <w:sdtContent>
          <w:r w:rsidR="00847465">
            <w:t>native language</w:t>
          </w:r>
        </w:sdtContent>
      </w:sdt>
    </w:p>
    <w:p w:rsidR="00351293" w:rsidRDefault="009914DC">
      <w:pPr>
        <w:pStyle w:val="NormalBodyText"/>
      </w:pPr>
      <w:r>
        <w:t xml:space="preserve">English </w:t>
      </w:r>
      <w:sdt>
        <w:sdtPr>
          <w:alias w:val="Separator:"/>
          <w:tag w:val="Separator:"/>
          <w:id w:val="-848104357"/>
          <w:placeholder>
            <w:docPart w:val="008E827256A946D184A1BF7816AF0F49"/>
          </w:placeholder>
          <w:temporary/>
          <w:showingPlcHdr/>
        </w:sdtPr>
        <w:sdtEndPr/>
        <w:sdtContent>
          <w:r w:rsidR="00847465">
            <w:t>–</w:t>
          </w:r>
        </w:sdtContent>
      </w:sdt>
      <w:r w:rsidR="00847465">
        <w:t xml:space="preserve"> </w:t>
      </w:r>
      <w:sdt>
        <w:sdtPr>
          <w:alias w:val="Enter level of proficiency:"/>
          <w:tag w:val="Enter level of proficiency:"/>
          <w:id w:val="965547771"/>
          <w:placeholder>
            <w:docPart w:val="4FEBA34B4B4345239F23E3A7FC566D86"/>
          </w:placeholder>
          <w:temporary/>
          <w:showingPlcHdr/>
        </w:sdtPr>
        <w:sdtEndPr/>
        <w:sdtContent>
          <w:r w:rsidR="00847465">
            <w:t>speak fluently and read/write with high proficiency</w:t>
          </w:r>
        </w:sdtContent>
      </w:sdt>
    </w:p>
    <w:p w:rsidR="009914DC" w:rsidRDefault="009914DC" w:rsidP="009914DC">
      <w:pPr>
        <w:pStyle w:val="SpaceAfter"/>
        <w:spacing w:after="0"/>
      </w:pPr>
      <w:r>
        <w:t xml:space="preserve">Japanese </w:t>
      </w:r>
      <w:sdt>
        <w:sdtPr>
          <w:alias w:val="Separator:"/>
          <w:tag w:val="Separator:"/>
          <w:id w:val="-684898266"/>
          <w:placeholder>
            <w:docPart w:val="0CB52FFF55E04D06A89B42A86DDF3DC3"/>
          </w:placeholder>
          <w:temporary/>
          <w:showingPlcHdr/>
        </w:sdtPr>
        <w:sdtEndPr/>
        <w:sdtContent>
          <w:r w:rsidR="00847465">
            <w:t>–</w:t>
          </w:r>
        </w:sdtContent>
      </w:sdt>
      <w:r>
        <w:t xml:space="preserve"> speak fluently and passed N1 test in year 2017</w:t>
      </w:r>
    </w:p>
    <w:p w:rsidR="009914DC" w:rsidRDefault="009914DC" w:rsidP="009914DC">
      <w:pPr>
        <w:pStyle w:val="SpaceAfter"/>
        <w:spacing w:after="0"/>
        <w:rPr>
          <w:lang w:eastAsia="ja-JP"/>
        </w:rPr>
      </w:pPr>
      <w:r>
        <w:t>Chinese –</w:t>
      </w:r>
      <w:r w:rsidR="0051678A">
        <w:t xml:space="preserve"> speak and read </w:t>
      </w:r>
      <w:r w:rsidR="007B639E">
        <w:rPr>
          <w:rFonts w:hint="eastAsia"/>
          <w:lang w:eastAsia="ja-JP"/>
        </w:rPr>
        <w:t>in basic levels</w:t>
      </w:r>
    </w:p>
    <w:p w:rsidR="00351293" w:rsidRDefault="00351293">
      <w:pPr>
        <w:pStyle w:val="NormalBodyText"/>
      </w:pPr>
    </w:p>
    <w:sectPr w:rsidR="003512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CC" w:rsidRDefault="004B09CC">
      <w:pPr>
        <w:spacing w:line="240" w:lineRule="auto"/>
      </w:pPr>
      <w:r>
        <w:separator/>
      </w:r>
    </w:p>
  </w:endnote>
  <w:endnote w:type="continuationSeparator" w:id="0">
    <w:p w:rsidR="004B09CC" w:rsidRDefault="004B0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Xinwei">
    <w:altName w:val="华文新魏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altName w:val="华文楷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42" w:rsidRDefault="003323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42" w:rsidRDefault="003323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42" w:rsidRDefault="003323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CC" w:rsidRDefault="004B09CC">
      <w:pPr>
        <w:spacing w:line="240" w:lineRule="auto"/>
      </w:pPr>
      <w:r>
        <w:separator/>
      </w:r>
    </w:p>
  </w:footnote>
  <w:footnote w:type="continuationSeparator" w:id="0">
    <w:p w:rsidR="004B09CC" w:rsidRDefault="004B0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42" w:rsidRDefault="003323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93" w:rsidRDefault="004B09CC">
    <w:pPr>
      <w:pStyle w:val="YourName"/>
    </w:pPr>
    <w:sdt>
      <w:sdtPr>
        <w:alias w:val="Your name:"/>
        <w:tag w:val="Your name:"/>
        <w:id w:val="1763177383"/>
        <w:placeholder>
          <w:docPart w:val="FFAA5F1357C74173A23496424EE0418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A1480C">
          <w:rPr>
            <w:lang w:val="id-ID"/>
          </w:rPr>
          <w:t>Cindy</w:t>
        </w:r>
      </w:sdtContent>
    </w:sdt>
    <w:r w:rsidR="00115D44">
      <w:tab/>
      <w:t xml:space="preserve">Page </w:t>
    </w:r>
    <w:r w:rsidR="00115D44">
      <w:rPr>
        <w:noProof/>
      </w:rPr>
      <w:fldChar w:fldCharType="begin"/>
    </w:r>
    <w:r w:rsidR="00115D44">
      <w:rPr>
        <w:noProof/>
      </w:rPr>
      <w:instrText xml:space="preserve"> PAGE   \* MERGEFORMAT </w:instrText>
    </w:r>
    <w:r w:rsidR="00115D44">
      <w:rPr>
        <w:noProof/>
      </w:rPr>
      <w:fldChar w:fldCharType="separate"/>
    </w:r>
    <w:r w:rsidR="001D6D56">
      <w:rPr>
        <w:noProof/>
      </w:rPr>
      <w:t>2</w:t>
    </w:r>
    <w:r w:rsidR="00115D44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42" w:rsidRDefault="003323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9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A7B4F"/>
    <w:multiLevelType w:val="hybridMultilevel"/>
    <w:tmpl w:val="5F3284C6"/>
    <w:lvl w:ilvl="0" w:tplc="0421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0A5C2C17"/>
    <w:multiLevelType w:val="hybridMultilevel"/>
    <w:tmpl w:val="E7C05CB8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0A824757"/>
    <w:multiLevelType w:val="hybridMultilevel"/>
    <w:tmpl w:val="9CAAA7B4"/>
    <w:lvl w:ilvl="0" w:tplc="0421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0B4A3F9B"/>
    <w:multiLevelType w:val="hybridMultilevel"/>
    <w:tmpl w:val="DB6C3764"/>
    <w:lvl w:ilvl="0" w:tplc="0421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3AC60F78"/>
    <w:multiLevelType w:val="hybridMultilevel"/>
    <w:tmpl w:val="65CEFB12"/>
    <w:lvl w:ilvl="0" w:tplc="0421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3B6B257A"/>
    <w:multiLevelType w:val="hybridMultilevel"/>
    <w:tmpl w:val="FB2C5F56"/>
    <w:lvl w:ilvl="0" w:tplc="0421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3AF264A"/>
    <w:multiLevelType w:val="hybridMultilevel"/>
    <w:tmpl w:val="1F86DBF2"/>
    <w:lvl w:ilvl="0" w:tplc="4AA05FEA">
      <w:start w:val="2014"/>
      <w:numFmt w:val="decimal"/>
      <w:lvlText w:val="%1"/>
      <w:lvlJc w:val="left"/>
      <w:pPr>
        <w:ind w:left="64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8" w:hanging="360"/>
      </w:pPr>
    </w:lvl>
    <w:lvl w:ilvl="2" w:tplc="0421001B" w:tentative="1">
      <w:start w:val="1"/>
      <w:numFmt w:val="lowerRoman"/>
      <w:lvlText w:val="%3."/>
      <w:lvlJc w:val="right"/>
      <w:pPr>
        <w:ind w:left="2088" w:hanging="180"/>
      </w:pPr>
    </w:lvl>
    <w:lvl w:ilvl="3" w:tplc="0421000F" w:tentative="1">
      <w:start w:val="1"/>
      <w:numFmt w:val="decimal"/>
      <w:lvlText w:val="%4."/>
      <w:lvlJc w:val="left"/>
      <w:pPr>
        <w:ind w:left="2808" w:hanging="360"/>
      </w:pPr>
    </w:lvl>
    <w:lvl w:ilvl="4" w:tplc="04210019" w:tentative="1">
      <w:start w:val="1"/>
      <w:numFmt w:val="lowerLetter"/>
      <w:lvlText w:val="%5."/>
      <w:lvlJc w:val="left"/>
      <w:pPr>
        <w:ind w:left="3528" w:hanging="360"/>
      </w:pPr>
    </w:lvl>
    <w:lvl w:ilvl="5" w:tplc="0421001B" w:tentative="1">
      <w:start w:val="1"/>
      <w:numFmt w:val="lowerRoman"/>
      <w:lvlText w:val="%6."/>
      <w:lvlJc w:val="right"/>
      <w:pPr>
        <w:ind w:left="4248" w:hanging="180"/>
      </w:pPr>
    </w:lvl>
    <w:lvl w:ilvl="6" w:tplc="0421000F" w:tentative="1">
      <w:start w:val="1"/>
      <w:numFmt w:val="decimal"/>
      <w:lvlText w:val="%7."/>
      <w:lvlJc w:val="left"/>
      <w:pPr>
        <w:ind w:left="4968" w:hanging="360"/>
      </w:pPr>
    </w:lvl>
    <w:lvl w:ilvl="7" w:tplc="04210019" w:tentative="1">
      <w:start w:val="1"/>
      <w:numFmt w:val="lowerLetter"/>
      <w:lvlText w:val="%8."/>
      <w:lvlJc w:val="left"/>
      <w:pPr>
        <w:ind w:left="5688" w:hanging="360"/>
      </w:pPr>
    </w:lvl>
    <w:lvl w:ilvl="8" w:tplc="0421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6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0C"/>
    <w:rsid w:val="00032A20"/>
    <w:rsid w:val="000473E6"/>
    <w:rsid w:val="000D5D58"/>
    <w:rsid w:val="00115D44"/>
    <w:rsid w:val="001219C5"/>
    <w:rsid w:val="001366D7"/>
    <w:rsid w:val="001D6D56"/>
    <w:rsid w:val="001E6FD8"/>
    <w:rsid w:val="00332342"/>
    <w:rsid w:val="00351293"/>
    <w:rsid w:val="00394CA0"/>
    <w:rsid w:val="003A1F8F"/>
    <w:rsid w:val="00430A60"/>
    <w:rsid w:val="004B09CC"/>
    <w:rsid w:val="004C0619"/>
    <w:rsid w:val="0051678A"/>
    <w:rsid w:val="005370C9"/>
    <w:rsid w:val="005A4771"/>
    <w:rsid w:val="005B5E8B"/>
    <w:rsid w:val="00621427"/>
    <w:rsid w:val="006243F7"/>
    <w:rsid w:val="0063591F"/>
    <w:rsid w:val="006D3943"/>
    <w:rsid w:val="00740ED8"/>
    <w:rsid w:val="007B639E"/>
    <w:rsid w:val="00823B8D"/>
    <w:rsid w:val="00847465"/>
    <w:rsid w:val="008B3C61"/>
    <w:rsid w:val="008C3BBE"/>
    <w:rsid w:val="00902B6F"/>
    <w:rsid w:val="0096494E"/>
    <w:rsid w:val="00980D52"/>
    <w:rsid w:val="009914DC"/>
    <w:rsid w:val="00992C80"/>
    <w:rsid w:val="009E2529"/>
    <w:rsid w:val="009F0488"/>
    <w:rsid w:val="00A1480C"/>
    <w:rsid w:val="00A302D6"/>
    <w:rsid w:val="00A36677"/>
    <w:rsid w:val="00B5475F"/>
    <w:rsid w:val="00B70E24"/>
    <w:rsid w:val="00BF6A8E"/>
    <w:rsid w:val="00C60C8C"/>
    <w:rsid w:val="00C62E01"/>
    <w:rsid w:val="00C72945"/>
    <w:rsid w:val="00CA3CFF"/>
    <w:rsid w:val="00CC1A5B"/>
    <w:rsid w:val="00D84AAA"/>
    <w:rsid w:val="00E660B4"/>
    <w:rsid w:val="00EF31B1"/>
    <w:rsid w:val="00F67425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rmal Indent" w:qFormat="1"/>
    <w:lsdException w:name="List Bullet" w:uiPriority="9" w:qFormat="1"/>
    <w:lsdException w:name="List Number" w:uiPriority="9" w:qFormat="1"/>
    <w:lsdException w:name="List Bullet 2" w:uiPriority="10" w:qFormat="1"/>
    <w:lsdException w:name="List Number 2" w:uiPriority="10" w:qFormat="1"/>
    <w:lsdException w:name="Title" w:uiPriority="4" w:qFormat="1"/>
    <w:lsdException w:name="List Continue" w:uiPriority="9" w:qFormat="1"/>
    <w:lsdException w:name="List Continue 2" w:uiPriority="10" w:qFormat="1"/>
    <w:lsdException w:name="Subtitle" w:uiPriority="5" w:qFormat="1"/>
    <w:lsdException w:name="Block Text" w:uiPriority="3" w:qFormat="1"/>
    <w:lsdException w:name="Strong" w:uiPriority="2" w:qFormat="1"/>
    <w:lsdException w:name="Emphasis" w:uiPriority="2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292D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292DF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0292DF" w:themeColor="accent1" w:themeShade="BF"/>
        <w:left w:val="single" w:sz="2" w:space="10" w:color="0292DF" w:themeColor="accent1" w:themeShade="BF"/>
        <w:bottom w:val="single" w:sz="2" w:space="10" w:color="0292DF" w:themeColor="accent1" w:themeShade="BF"/>
        <w:right w:val="single" w:sz="2" w:space="10" w:color="0292DF" w:themeColor="accent1" w:themeShade="BF"/>
      </w:pBdr>
      <w:ind w:left="1152" w:right="1152"/>
    </w:pPr>
    <w:rPr>
      <w:rFonts w:eastAsiaTheme="minorEastAsia"/>
      <w:i/>
      <w:iCs/>
      <w:color w:val="0292DF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0292DF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0292DF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016194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0292D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0292DF" w:themeColor="accent1" w:themeShade="BF"/>
        <w:bottom w:val="single" w:sz="4" w:space="10" w:color="0292DF" w:themeColor="accent1" w:themeShade="BF"/>
      </w:pBdr>
      <w:spacing w:before="360" w:after="360"/>
      <w:ind w:left="864" w:right="864"/>
      <w:jc w:val="center"/>
    </w:pPr>
    <w:rPr>
      <w:i/>
      <w:iCs/>
      <w:color w:val="0292D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0292DF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0292DF" w:themeColor="accent1" w:themeShade="BF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rmal Indent" w:qFormat="1"/>
    <w:lsdException w:name="List Bullet" w:uiPriority="9" w:qFormat="1"/>
    <w:lsdException w:name="List Number" w:uiPriority="9" w:qFormat="1"/>
    <w:lsdException w:name="List Bullet 2" w:uiPriority="10" w:qFormat="1"/>
    <w:lsdException w:name="List Number 2" w:uiPriority="10" w:qFormat="1"/>
    <w:lsdException w:name="Title" w:uiPriority="4" w:qFormat="1"/>
    <w:lsdException w:name="List Continue" w:uiPriority="9" w:qFormat="1"/>
    <w:lsdException w:name="List Continue 2" w:uiPriority="10" w:qFormat="1"/>
    <w:lsdException w:name="Subtitle" w:uiPriority="5" w:qFormat="1"/>
    <w:lsdException w:name="Block Text" w:uiPriority="3" w:qFormat="1"/>
    <w:lsdException w:name="Strong" w:uiPriority="2" w:qFormat="1"/>
    <w:lsdException w:name="Emphasis" w:uiPriority="2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292D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292DF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0292DF" w:themeColor="accent1" w:themeShade="BF"/>
        <w:left w:val="single" w:sz="2" w:space="10" w:color="0292DF" w:themeColor="accent1" w:themeShade="BF"/>
        <w:bottom w:val="single" w:sz="2" w:space="10" w:color="0292DF" w:themeColor="accent1" w:themeShade="BF"/>
        <w:right w:val="single" w:sz="2" w:space="10" w:color="0292DF" w:themeColor="accent1" w:themeShade="BF"/>
      </w:pBdr>
      <w:ind w:left="1152" w:right="1152"/>
    </w:pPr>
    <w:rPr>
      <w:rFonts w:eastAsiaTheme="minorEastAsia"/>
      <w:i/>
      <w:iCs/>
      <w:color w:val="0292DF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0292DF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0292DF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016194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0292D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0292DF" w:themeColor="accent1" w:themeShade="BF"/>
        <w:bottom w:val="single" w:sz="4" w:space="10" w:color="0292DF" w:themeColor="accent1" w:themeShade="BF"/>
      </w:pBdr>
      <w:spacing w:before="360" w:after="360"/>
      <w:ind w:left="864" w:right="864"/>
      <w:jc w:val="center"/>
    </w:pPr>
    <w:rPr>
      <w:i/>
      <w:iCs/>
      <w:color w:val="0292D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0292DF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0292DF" w:themeColor="accent1" w:themeShade="BF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Roaming\Microsoft\Templates\Curriculum_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5E273BAC8D4B24B131CE812FBDD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B8BD-62A9-41CA-A1C8-3A6674BE6CE4}"/>
      </w:docPartPr>
      <w:docPartBody>
        <w:p w:rsidR="002243C1" w:rsidRDefault="00A475D5">
          <w:pPr>
            <w:pStyle w:val="385E273BAC8D4B24B131CE812FBDD7D4"/>
          </w:pPr>
          <w:r>
            <w:t>EDUCATION</w:t>
          </w:r>
        </w:p>
      </w:docPartBody>
    </w:docPart>
    <w:docPart>
      <w:docPartPr>
        <w:name w:val="A2001F156AC94B3CBC00BAFA8420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14C53-0992-4ACF-81DE-AB07A4647927}"/>
      </w:docPartPr>
      <w:docPartBody>
        <w:p w:rsidR="002243C1" w:rsidRDefault="00A475D5">
          <w:pPr>
            <w:pStyle w:val="A2001F156AC94B3CBC00BAFA8420668E"/>
          </w:pPr>
          <w:r>
            <w:t>AWARDS</w:t>
          </w:r>
        </w:p>
      </w:docPartBody>
    </w:docPart>
    <w:docPart>
      <w:docPartPr>
        <w:name w:val="01BC23C2140E4EF2BA4B5AE0AF6D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01821-66C2-494D-96D4-71913DC47DC6}"/>
      </w:docPartPr>
      <w:docPartBody>
        <w:p w:rsidR="002243C1" w:rsidRDefault="00A475D5">
          <w:pPr>
            <w:pStyle w:val="01BC23C2140E4EF2BA4B5AE0AF6DC2F6"/>
          </w:pPr>
          <w:r>
            <w:t>TEACHING EXPERIENCE</w:t>
          </w:r>
        </w:p>
      </w:docPartBody>
    </w:docPart>
    <w:docPart>
      <w:docPartPr>
        <w:name w:val="FFAA5F1357C74173A23496424EE0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E29A9-6F73-498B-B467-BC25140CF56E}"/>
      </w:docPartPr>
      <w:docPartBody>
        <w:p w:rsidR="002243C1" w:rsidRDefault="00A475D5">
          <w:pPr>
            <w:pStyle w:val="FFAA5F1357C74173A23496424EE0418B"/>
          </w:pPr>
          <w:r>
            <w:t>“The Female Betrayed and Modern Media”</w:t>
          </w:r>
        </w:p>
      </w:docPartBody>
    </w:docPart>
    <w:docPart>
      <w:docPartPr>
        <w:name w:val="8F75D4716841499F88F24C07BD587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BDD6-FF22-4499-8EED-3D4D9A607DC3}"/>
      </w:docPartPr>
      <w:docPartBody>
        <w:p w:rsidR="002243C1" w:rsidRDefault="00A475D5">
          <w:pPr>
            <w:pStyle w:val="8F75D4716841499F88F24C07BD58750D"/>
          </w:pPr>
          <w:r>
            <w:t>LANGUAGES</w:t>
          </w:r>
        </w:p>
      </w:docPartBody>
    </w:docPart>
    <w:docPart>
      <w:docPartPr>
        <w:name w:val="64CCCF29C40043F79F515AEF6F617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E538-D8A1-4DD0-8FA5-C55B67DFD578}"/>
      </w:docPartPr>
      <w:docPartBody>
        <w:p w:rsidR="002243C1" w:rsidRDefault="00A475D5">
          <w:pPr>
            <w:pStyle w:val="64CCCF29C40043F79F515AEF6F6178A2"/>
          </w:pPr>
          <w:r>
            <w:t>–</w:t>
          </w:r>
        </w:p>
      </w:docPartBody>
    </w:docPart>
    <w:docPart>
      <w:docPartPr>
        <w:name w:val="E8F83D45F7FD44B280908D2080C0C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79850-BD38-4802-A014-ADA854F85883}"/>
      </w:docPartPr>
      <w:docPartBody>
        <w:p w:rsidR="002243C1" w:rsidRDefault="00A475D5">
          <w:pPr>
            <w:pStyle w:val="E8F83D45F7FD44B280908D2080C0C0CA"/>
          </w:pPr>
          <w:r>
            <w:t>native language</w:t>
          </w:r>
        </w:p>
      </w:docPartBody>
    </w:docPart>
    <w:docPart>
      <w:docPartPr>
        <w:name w:val="008E827256A946D184A1BF7816AF0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DEB5-95CD-4251-A945-6E1C7E273B5C}"/>
      </w:docPartPr>
      <w:docPartBody>
        <w:p w:rsidR="002243C1" w:rsidRDefault="00A475D5">
          <w:pPr>
            <w:pStyle w:val="008E827256A946D184A1BF7816AF0F49"/>
          </w:pPr>
          <w:r>
            <w:t>–</w:t>
          </w:r>
        </w:p>
      </w:docPartBody>
    </w:docPart>
    <w:docPart>
      <w:docPartPr>
        <w:name w:val="4FEBA34B4B4345239F23E3A7FC566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D4B66-0BE6-4465-A188-BCC6849FD100}"/>
      </w:docPartPr>
      <w:docPartBody>
        <w:p w:rsidR="002243C1" w:rsidRDefault="00A475D5">
          <w:pPr>
            <w:pStyle w:val="4FEBA34B4B4345239F23E3A7FC566D86"/>
          </w:pPr>
          <w:r>
            <w:t>speak fluently and read/write with high proficiency</w:t>
          </w:r>
        </w:p>
      </w:docPartBody>
    </w:docPart>
    <w:docPart>
      <w:docPartPr>
        <w:name w:val="0CB52FFF55E04D06A89B42A86DDF3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FEAD-3EF5-44AC-A889-C53D97759052}"/>
      </w:docPartPr>
      <w:docPartBody>
        <w:p w:rsidR="002243C1" w:rsidRDefault="00A475D5">
          <w:pPr>
            <w:pStyle w:val="0CB52FFF55E04D06A89B42A86DDF3DC3"/>
          </w:pPr>
          <w:r>
            <w:t>–</w:t>
          </w:r>
        </w:p>
      </w:docPartBody>
    </w:docPart>
    <w:docPart>
      <w:docPartPr>
        <w:name w:val="76733044E8EC4B99B9D4010CBDD1E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19F9B-8371-4E6C-82B2-B3E61B0F0024}"/>
      </w:docPartPr>
      <w:docPartBody>
        <w:p w:rsidR="002243C1" w:rsidRDefault="00324F79" w:rsidP="00324F79">
          <w:pPr>
            <w:pStyle w:val="76733044E8EC4B99B9D4010CBDD1E577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Xinwei">
    <w:altName w:val="华文新魏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altName w:val="华文楷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79"/>
    <w:rsid w:val="00182DC3"/>
    <w:rsid w:val="002243C1"/>
    <w:rsid w:val="00324F79"/>
    <w:rsid w:val="00550C2B"/>
    <w:rsid w:val="00741E92"/>
    <w:rsid w:val="009D166E"/>
    <w:rsid w:val="00A4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71FF87E11D4F0B949427FC6D987B5D">
    <w:name w:val="B471FF87E11D4F0B949427FC6D987B5D"/>
  </w:style>
  <w:style w:type="paragraph" w:customStyle="1" w:styleId="FB7FEA176A404B85A59F1E8B00353337">
    <w:name w:val="FB7FEA176A404B85A59F1E8B00353337"/>
  </w:style>
  <w:style w:type="paragraph" w:customStyle="1" w:styleId="F5FEEEE397B04D8385EE2CE1B8A7A05F">
    <w:name w:val="F5FEEEE397B04D8385EE2CE1B8A7A05F"/>
  </w:style>
  <w:style w:type="paragraph" w:customStyle="1" w:styleId="EFEECC51BE4F4228B02248670A0F7843">
    <w:name w:val="EFEECC51BE4F4228B02248670A0F7843"/>
  </w:style>
  <w:style w:type="paragraph" w:customStyle="1" w:styleId="B09394B641EE486B8CEDCFFFBEBDABD8">
    <w:name w:val="B09394B641EE486B8CEDCFFFBEBDABD8"/>
  </w:style>
  <w:style w:type="paragraph" w:customStyle="1" w:styleId="A69FB4B0B0794251A632CF81ACC49EEE">
    <w:name w:val="A69FB4B0B0794251A632CF81ACC49EEE"/>
  </w:style>
  <w:style w:type="paragraph" w:customStyle="1" w:styleId="FD59685A471942408A80F5FBE76717B3">
    <w:name w:val="FD59685A471942408A80F5FBE76717B3"/>
  </w:style>
  <w:style w:type="paragraph" w:customStyle="1" w:styleId="385E273BAC8D4B24B131CE812FBDD7D4">
    <w:name w:val="385E273BAC8D4B24B131CE812FBDD7D4"/>
  </w:style>
  <w:style w:type="paragraph" w:customStyle="1" w:styleId="61227C2EEADC4BAFB4BF04E51254D00B">
    <w:name w:val="61227C2EEADC4BAFB4BF04E51254D00B"/>
  </w:style>
  <w:style w:type="paragraph" w:customStyle="1" w:styleId="BF2B54A30FDF40658132AB0B4C3F589A">
    <w:name w:val="BF2B54A30FDF40658132AB0B4C3F589A"/>
  </w:style>
  <w:style w:type="paragraph" w:customStyle="1" w:styleId="70316887B0304BBDB4FC61AC053376D9">
    <w:name w:val="70316887B0304BBDB4FC61AC053376D9"/>
  </w:style>
  <w:style w:type="paragraph" w:customStyle="1" w:styleId="0722ED6D15F3481ABED07AED15DA2264">
    <w:name w:val="0722ED6D15F3481ABED07AED15DA2264"/>
  </w:style>
  <w:style w:type="paragraph" w:customStyle="1" w:styleId="59FA6BA6BF1C41F3A049EE830108BCC2">
    <w:name w:val="59FA6BA6BF1C41F3A049EE830108BCC2"/>
  </w:style>
  <w:style w:type="paragraph" w:customStyle="1" w:styleId="BA656617BE4B4A4BBB40BF0C24352D98">
    <w:name w:val="BA656617BE4B4A4BBB40BF0C24352D98"/>
  </w:style>
  <w:style w:type="paragraph" w:customStyle="1" w:styleId="F0B0AF33F40B44608C159AEA3AF45E93">
    <w:name w:val="F0B0AF33F40B44608C159AEA3AF45E93"/>
  </w:style>
  <w:style w:type="paragraph" w:customStyle="1" w:styleId="C822C3E0D1B146BF8BA166679EB79BFA">
    <w:name w:val="C822C3E0D1B146BF8BA166679EB79BFA"/>
  </w:style>
  <w:style w:type="paragraph" w:customStyle="1" w:styleId="7E98D92C032D4908B56B1C7D94070229">
    <w:name w:val="7E98D92C032D4908B56B1C7D94070229"/>
  </w:style>
  <w:style w:type="paragraph" w:customStyle="1" w:styleId="B0720543115D413C9AEB3FD87EBF95F4">
    <w:name w:val="B0720543115D413C9AEB3FD87EBF95F4"/>
  </w:style>
  <w:style w:type="paragraph" w:customStyle="1" w:styleId="7AC1E4FA735E42DAB25648B74AF0F843">
    <w:name w:val="7AC1E4FA735E42DAB25648B74AF0F843"/>
  </w:style>
  <w:style w:type="paragraph" w:customStyle="1" w:styleId="8D51BDBD4AE34BB0905FC20E6018891A">
    <w:name w:val="8D51BDBD4AE34BB0905FC20E6018891A"/>
  </w:style>
  <w:style w:type="paragraph" w:customStyle="1" w:styleId="AFA89314E6CF4B3E86FAA87B26B9EEB1">
    <w:name w:val="AFA89314E6CF4B3E86FAA87B26B9EEB1"/>
  </w:style>
  <w:style w:type="paragraph" w:customStyle="1" w:styleId="8CF426DCE8E1492E878DDC6924D4F714">
    <w:name w:val="8CF426DCE8E1492E878DDC6924D4F714"/>
  </w:style>
  <w:style w:type="paragraph" w:customStyle="1" w:styleId="B9350D9E6C0C4F66BAB35F17C8A6E7A5">
    <w:name w:val="B9350D9E6C0C4F66BAB35F17C8A6E7A5"/>
  </w:style>
  <w:style w:type="paragraph" w:customStyle="1" w:styleId="A2001F156AC94B3CBC00BAFA8420668E">
    <w:name w:val="A2001F156AC94B3CBC00BAFA8420668E"/>
  </w:style>
  <w:style w:type="paragraph" w:customStyle="1" w:styleId="AA9AF825FB604636A9AF7916A2702966">
    <w:name w:val="AA9AF825FB604636A9AF7916A2702966"/>
  </w:style>
  <w:style w:type="paragraph" w:customStyle="1" w:styleId="639ADD035D0C40E3A94A93BD4818A3C8">
    <w:name w:val="639ADD035D0C40E3A94A93BD4818A3C8"/>
  </w:style>
  <w:style w:type="paragraph" w:customStyle="1" w:styleId="D7BB626DE30C470083F562CCB2B72D2A">
    <w:name w:val="D7BB626DE30C470083F562CCB2B72D2A"/>
  </w:style>
  <w:style w:type="paragraph" w:customStyle="1" w:styleId="B9C50933EB634CF6B6F24885B894DF91">
    <w:name w:val="B9C50933EB634CF6B6F24885B894DF91"/>
  </w:style>
  <w:style w:type="paragraph" w:customStyle="1" w:styleId="7CB69FEC619C4A40A81FF8373A681F9D">
    <w:name w:val="7CB69FEC619C4A40A81FF8373A681F9D"/>
  </w:style>
  <w:style w:type="paragraph" w:customStyle="1" w:styleId="379403BA577D4C2E9A007D8303960ADC">
    <w:name w:val="379403BA577D4C2E9A007D8303960ADC"/>
  </w:style>
  <w:style w:type="paragraph" w:customStyle="1" w:styleId="435DB7FDDC57427AA2B3F6F7AD204E61">
    <w:name w:val="435DB7FDDC57427AA2B3F6F7AD204E61"/>
  </w:style>
  <w:style w:type="paragraph" w:customStyle="1" w:styleId="772DD400C3E94C12932B9CC1375FFCDC">
    <w:name w:val="772DD400C3E94C12932B9CC1375FFCDC"/>
  </w:style>
  <w:style w:type="paragraph" w:customStyle="1" w:styleId="96ECBB70477F48ACAC6E89D95632D239">
    <w:name w:val="96ECBB70477F48ACAC6E89D95632D239"/>
  </w:style>
  <w:style w:type="paragraph" w:customStyle="1" w:styleId="F4F22659AD91445F8A55EA3F8014FDE4">
    <w:name w:val="F4F22659AD91445F8A55EA3F8014FDE4"/>
  </w:style>
  <w:style w:type="paragraph" w:customStyle="1" w:styleId="01BC23C2140E4EF2BA4B5AE0AF6DC2F6">
    <w:name w:val="01BC23C2140E4EF2BA4B5AE0AF6DC2F6"/>
  </w:style>
  <w:style w:type="paragraph" w:customStyle="1" w:styleId="1D1970022E034F2D987B0455C907949A">
    <w:name w:val="1D1970022E034F2D987B0455C907949A"/>
  </w:style>
  <w:style w:type="paragraph" w:customStyle="1" w:styleId="EB70852B2FED4BD8BC21D08CB7F6DF6F">
    <w:name w:val="EB70852B2FED4BD8BC21D08CB7F6DF6F"/>
  </w:style>
  <w:style w:type="paragraph" w:customStyle="1" w:styleId="319958457EDA423D87026B56E75ED161">
    <w:name w:val="319958457EDA423D87026B56E75ED161"/>
  </w:style>
  <w:style w:type="paragraph" w:customStyle="1" w:styleId="DDCF090D23AE46979A34F71F732842CD">
    <w:name w:val="DDCF090D23AE46979A34F71F732842CD"/>
  </w:style>
  <w:style w:type="paragraph" w:customStyle="1" w:styleId="FD789DDA318447E5ADDE305A31008E8C">
    <w:name w:val="FD789DDA318447E5ADDE305A31008E8C"/>
  </w:style>
  <w:style w:type="paragraph" w:customStyle="1" w:styleId="B7AACDEDD2D64DE5B45EE619EADAEC62">
    <w:name w:val="B7AACDEDD2D64DE5B45EE619EADAEC62"/>
  </w:style>
  <w:style w:type="paragraph" w:customStyle="1" w:styleId="E8658FB7AE15418FA3E0128EA6F1C6EE">
    <w:name w:val="E8658FB7AE15418FA3E0128EA6F1C6EE"/>
  </w:style>
  <w:style w:type="paragraph" w:customStyle="1" w:styleId="994F1FFDE4DE4BA38BED1C93D901EC8E">
    <w:name w:val="994F1FFDE4DE4BA38BED1C93D901EC8E"/>
  </w:style>
  <w:style w:type="paragraph" w:customStyle="1" w:styleId="1EC7F2B0521943CDA867A9923068BC0E">
    <w:name w:val="1EC7F2B0521943CDA867A9923068BC0E"/>
  </w:style>
  <w:style w:type="paragraph" w:customStyle="1" w:styleId="0ABA6F4271AE49328EEDAA6A43DD5015">
    <w:name w:val="0ABA6F4271AE49328EEDAA6A43DD5015"/>
  </w:style>
  <w:style w:type="paragraph" w:customStyle="1" w:styleId="D9FE953D86D94BFDB7113D109539BEB4">
    <w:name w:val="D9FE953D86D94BFDB7113D109539BEB4"/>
  </w:style>
  <w:style w:type="paragraph" w:customStyle="1" w:styleId="E854F000192341DBB9C550318B15744C">
    <w:name w:val="E854F000192341DBB9C550318B15744C"/>
  </w:style>
  <w:style w:type="paragraph" w:customStyle="1" w:styleId="E7D47FED05844D83BEE150523625DF4D">
    <w:name w:val="E7D47FED05844D83BEE150523625DF4D"/>
  </w:style>
  <w:style w:type="paragraph" w:customStyle="1" w:styleId="519D8167EF084EDDAE89BC589FB63A62">
    <w:name w:val="519D8167EF084EDDAE89BC589FB63A62"/>
  </w:style>
  <w:style w:type="paragraph" w:customStyle="1" w:styleId="AB2746E23FAD482B847F7953C3706B90">
    <w:name w:val="AB2746E23FAD482B847F7953C3706B90"/>
  </w:style>
  <w:style w:type="paragraph" w:customStyle="1" w:styleId="738D85F4FB00444FB686867BBBE3C790">
    <w:name w:val="738D85F4FB00444FB686867BBBE3C790"/>
  </w:style>
  <w:style w:type="paragraph" w:customStyle="1" w:styleId="E6B199A4DD2541299BBDE253BA6709E2">
    <w:name w:val="E6B199A4DD2541299BBDE253BA6709E2"/>
  </w:style>
  <w:style w:type="paragraph" w:customStyle="1" w:styleId="0DFFFD1EC00F427DB889BFD5B7D67C5E">
    <w:name w:val="0DFFFD1EC00F427DB889BFD5B7D67C5E"/>
  </w:style>
  <w:style w:type="paragraph" w:customStyle="1" w:styleId="E56F9A4915AB4CF0AE05EFBD5818ACF2">
    <w:name w:val="E56F9A4915AB4CF0AE05EFBD5818ACF2"/>
  </w:style>
  <w:style w:type="paragraph" w:customStyle="1" w:styleId="E5B74AE52D794686A6E6CB21607E7F54">
    <w:name w:val="E5B74AE52D794686A6E6CB21607E7F54"/>
  </w:style>
  <w:style w:type="paragraph" w:customStyle="1" w:styleId="3230F5BB3C344BDEA0CEC5628C91A80D">
    <w:name w:val="3230F5BB3C344BDEA0CEC5628C91A80D"/>
  </w:style>
  <w:style w:type="paragraph" w:customStyle="1" w:styleId="9E54EF7CBB694666BD266B9FEC931429">
    <w:name w:val="9E54EF7CBB694666BD266B9FEC931429"/>
  </w:style>
  <w:style w:type="paragraph" w:customStyle="1" w:styleId="5F16F6B8FD2C4D02BE04C48B6E00AB75">
    <w:name w:val="5F16F6B8FD2C4D02BE04C48B6E00AB75"/>
  </w:style>
  <w:style w:type="paragraph" w:customStyle="1" w:styleId="B1A12259CB0F45518BE239662CE9C66A">
    <w:name w:val="B1A12259CB0F45518BE239662CE9C66A"/>
  </w:style>
  <w:style w:type="paragraph" w:customStyle="1" w:styleId="3BA630AB79D44C2AA84C78D28BCA2D49">
    <w:name w:val="3BA630AB79D44C2AA84C78D28BCA2D49"/>
  </w:style>
  <w:style w:type="paragraph" w:customStyle="1" w:styleId="E40516422EEE46D890D6898B42986DD8">
    <w:name w:val="E40516422EEE46D890D6898B42986DD8"/>
  </w:style>
  <w:style w:type="paragraph" w:customStyle="1" w:styleId="5A437235F4424B85BA133DDD751C06A1">
    <w:name w:val="5A437235F4424B85BA133DDD751C06A1"/>
  </w:style>
  <w:style w:type="paragraph" w:customStyle="1" w:styleId="4DC6BCF84B4C421CBB182BB07CE50E6B">
    <w:name w:val="4DC6BCF84B4C421CBB182BB07CE50E6B"/>
  </w:style>
  <w:style w:type="paragraph" w:customStyle="1" w:styleId="24CB03136EE64C41ADB5E44BA65925A3">
    <w:name w:val="24CB03136EE64C41ADB5E44BA65925A3"/>
  </w:style>
  <w:style w:type="paragraph" w:customStyle="1" w:styleId="E3BA997E8D7C4E64A350287311EAC884">
    <w:name w:val="E3BA997E8D7C4E64A350287311EAC884"/>
  </w:style>
  <w:style w:type="paragraph" w:customStyle="1" w:styleId="F86A62460C544EB79C29B45620471A8E">
    <w:name w:val="F86A62460C544EB79C29B45620471A8E"/>
  </w:style>
  <w:style w:type="paragraph" w:customStyle="1" w:styleId="D4D46B558C0B4C3084063E4C03754D61">
    <w:name w:val="D4D46B558C0B4C3084063E4C03754D61"/>
  </w:style>
  <w:style w:type="paragraph" w:customStyle="1" w:styleId="A37037FCC3BC4695A8E6E74EC3439520">
    <w:name w:val="A37037FCC3BC4695A8E6E74EC3439520"/>
  </w:style>
  <w:style w:type="paragraph" w:customStyle="1" w:styleId="BCAFE00C09AB41B4ADF80849D8E94AFB">
    <w:name w:val="BCAFE00C09AB41B4ADF80849D8E94AFB"/>
  </w:style>
  <w:style w:type="paragraph" w:customStyle="1" w:styleId="37211DA8CB5547638C1570F98A5A7832">
    <w:name w:val="37211DA8CB5547638C1570F98A5A7832"/>
  </w:style>
  <w:style w:type="paragraph" w:customStyle="1" w:styleId="A8FA3F2495CD4242B9B694A6E373CDE2">
    <w:name w:val="A8FA3F2495CD4242B9B694A6E373CDE2"/>
  </w:style>
  <w:style w:type="paragraph" w:customStyle="1" w:styleId="BB1C848F483642109CCC47942083A137">
    <w:name w:val="BB1C848F483642109CCC47942083A137"/>
  </w:style>
  <w:style w:type="paragraph" w:customStyle="1" w:styleId="5C6E999911A64518BFAC7E8DFF8E126F">
    <w:name w:val="5C6E999911A64518BFAC7E8DFF8E126F"/>
  </w:style>
  <w:style w:type="paragraph" w:customStyle="1" w:styleId="EF4B246CBCB14CAE965C64A4673F2D5A">
    <w:name w:val="EF4B246CBCB14CAE965C64A4673F2D5A"/>
  </w:style>
  <w:style w:type="paragraph" w:customStyle="1" w:styleId="67B6B83FB2434561BD1C04B611E1BA54">
    <w:name w:val="67B6B83FB2434561BD1C04B611E1BA54"/>
  </w:style>
  <w:style w:type="paragraph" w:customStyle="1" w:styleId="FFAA5F1357C74173A23496424EE0418B">
    <w:name w:val="FFAA5F1357C74173A23496424EE0418B"/>
  </w:style>
  <w:style w:type="paragraph" w:customStyle="1" w:styleId="0ADE4CFAE9034D0A80D48F18E5A020DF">
    <w:name w:val="0ADE4CFAE9034D0A80D48F18E5A020DF"/>
  </w:style>
  <w:style w:type="paragraph" w:customStyle="1" w:styleId="C23133B9C2924444858F6914B4038007">
    <w:name w:val="C23133B9C2924444858F6914B4038007"/>
  </w:style>
  <w:style w:type="paragraph" w:customStyle="1" w:styleId="8F75D4716841499F88F24C07BD58750D">
    <w:name w:val="8F75D4716841499F88F24C07BD58750D"/>
  </w:style>
  <w:style w:type="paragraph" w:customStyle="1" w:styleId="BD3ACCFB7CAD4AF8AB0B8F8DD5D4D899">
    <w:name w:val="BD3ACCFB7CAD4AF8AB0B8F8DD5D4D899"/>
  </w:style>
  <w:style w:type="paragraph" w:customStyle="1" w:styleId="64CCCF29C40043F79F515AEF6F6178A2">
    <w:name w:val="64CCCF29C40043F79F515AEF6F6178A2"/>
  </w:style>
  <w:style w:type="paragraph" w:customStyle="1" w:styleId="E8F83D45F7FD44B280908D2080C0C0CA">
    <w:name w:val="E8F83D45F7FD44B280908D2080C0C0CA"/>
  </w:style>
  <w:style w:type="paragraph" w:customStyle="1" w:styleId="5AE3543CD6864DAC97950938A9D4CC0E">
    <w:name w:val="5AE3543CD6864DAC97950938A9D4CC0E"/>
  </w:style>
  <w:style w:type="paragraph" w:customStyle="1" w:styleId="008E827256A946D184A1BF7816AF0F49">
    <w:name w:val="008E827256A946D184A1BF7816AF0F49"/>
  </w:style>
  <w:style w:type="paragraph" w:customStyle="1" w:styleId="4FEBA34B4B4345239F23E3A7FC566D86">
    <w:name w:val="4FEBA34B4B4345239F23E3A7FC566D86"/>
  </w:style>
  <w:style w:type="paragraph" w:customStyle="1" w:styleId="C7C8713699664F70A33C7B9F3A68A4D5">
    <w:name w:val="C7C8713699664F70A33C7B9F3A68A4D5"/>
  </w:style>
  <w:style w:type="paragraph" w:customStyle="1" w:styleId="0CB52FFF55E04D06A89B42A86DDF3DC3">
    <w:name w:val="0CB52FFF55E04D06A89B42A86DDF3DC3"/>
  </w:style>
  <w:style w:type="paragraph" w:customStyle="1" w:styleId="C01EA06EEE6645B9BD5061DBF06C1936">
    <w:name w:val="C01EA06EEE6645B9BD5061DBF06C1936"/>
  </w:style>
  <w:style w:type="paragraph" w:customStyle="1" w:styleId="CE62E8093CA54CAB8DE1B90C5FB31E88">
    <w:name w:val="CE62E8093CA54CAB8DE1B90C5FB31E88"/>
  </w:style>
  <w:style w:type="paragraph" w:customStyle="1" w:styleId="B0C0E1BB341548DC88BAD76222C7DA91">
    <w:name w:val="B0C0E1BB341548DC88BAD76222C7DA91"/>
  </w:style>
  <w:style w:type="paragraph" w:customStyle="1" w:styleId="6EB85F7A7B69497FAF45DC05443D2576">
    <w:name w:val="6EB85F7A7B69497FAF45DC05443D2576"/>
  </w:style>
  <w:style w:type="paragraph" w:customStyle="1" w:styleId="3651664ED617499AB259B3769F7638FF">
    <w:name w:val="3651664ED617499AB259B3769F7638FF"/>
  </w:style>
  <w:style w:type="paragraph" w:customStyle="1" w:styleId="76733044E8EC4B99B9D4010CBDD1E577">
    <w:name w:val="76733044E8EC4B99B9D4010CBDD1E577"/>
    <w:rsid w:val="00324F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71FF87E11D4F0B949427FC6D987B5D">
    <w:name w:val="B471FF87E11D4F0B949427FC6D987B5D"/>
  </w:style>
  <w:style w:type="paragraph" w:customStyle="1" w:styleId="FB7FEA176A404B85A59F1E8B00353337">
    <w:name w:val="FB7FEA176A404B85A59F1E8B00353337"/>
  </w:style>
  <w:style w:type="paragraph" w:customStyle="1" w:styleId="F5FEEEE397B04D8385EE2CE1B8A7A05F">
    <w:name w:val="F5FEEEE397B04D8385EE2CE1B8A7A05F"/>
  </w:style>
  <w:style w:type="paragraph" w:customStyle="1" w:styleId="EFEECC51BE4F4228B02248670A0F7843">
    <w:name w:val="EFEECC51BE4F4228B02248670A0F7843"/>
  </w:style>
  <w:style w:type="paragraph" w:customStyle="1" w:styleId="B09394B641EE486B8CEDCFFFBEBDABD8">
    <w:name w:val="B09394B641EE486B8CEDCFFFBEBDABD8"/>
  </w:style>
  <w:style w:type="paragraph" w:customStyle="1" w:styleId="A69FB4B0B0794251A632CF81ACC49EEE">
    <w:name w:val="A69FB4B0B0794251A632CF81ACC49EEE"/>
  </w:style>
  <w:style w:type="paragraph" w:customStyle="1" w:styleId="FD59685A471942408A80F5FBE76717B3">
    <w:name w:val="FD59685A471942408A80F5FBE76717B3"/>
  </w:style>
  <w:style w:type="paragraph" w:customStyle="1" w:styleId="385E273BAC8D4B24B131CE812FBDD7D4">
    <w:name w:val="385E273BAC8D4B24B131CE812FBDD7D4"/>
  </w:style>
  <w:style w:type="paragraph" w:customStyle="1" w:styleId="61227C2EEADC4BAFB4BF04E51254D00B">
    <w:name w:val="61227C2EEADC4BAFB4BF04E51254D00B"/>
  </w:style>
  <w:style w:type="paragraph" w:customStyle="1" w:styleId="BF2B54A30FDF40658132AB0B4C3F589A">
    <w:name w:val="BF2B54A30FDF40658132AB0B4C3F589A"/>
  </w:style>
  <w:style w:type="paragraph" w:customStyle="1" w:styleId="70316887B0304BBDB4FC61AC053376D9">
    <w:name w:val="70316887B0304BBDB4FC61AC053376D9"/>
  </w:style>
  <w:style w:type="paragraph" w:customStyle="1" w:styleId="0722ED6D15F3481ABED07AED15DA2264">
    <w:name w:val="0722ED6D15F3481ABED07AED15DA2264"/>
  </w:style>
  <w:style w:type="paragraph" w:customStyle="1" w:styleId="59FA6BA6BF1C41F3A049EE830108BCC2">
    <w:name w:val="59FA6BA6BF1C41F3A049EE830108BCC2"/>
  </w:style>
  <w:style w:type="paragraph" w:customStyle="1" w:styleId="BA656617BE4B4A4BBB40BF0C24352D98">
    <w:name w:val="BA656617BE4B4A4BBB40BF0C24352D98"/>
  </w:style>
  <w:style w:type="paragraph" w:customStyle="1" w:styleId="F0B0AF33F40B44608C159AEA3AF45E93">
    <w:name w:val="F0B0AF33F40B44608C159AEA3AF45E93"/>
  </w:style>
  <w:style w:type="paragraph" w:customStyle="1" w:styleId="C822C3E0D1B146BF8BA166679EB79BFA">
    <w:name w:val="C822C3E0D1B146BF8BA166679EB79BFA"/>
  </w:style>
  <w:style w:type="paragraph" w:customStyle="1" w:styleId="7E98D92C032D4908B56B1C7D94070229">
    <w:name w:val="7E98D92C032D4908B56B1C7D94070229"/>
  </w:style>
  <w:style w:type="paragraph" w:customStyle="1" w:styleId="B0720543115D413C9AEB3FD87EBF95F4">
    <w:name w:val="B0720543115D413C9AEB3FD87EBF95F4"/>
  </w:style>
  <w:style w:type="paragraph" w:customStyle="1" w:styleId="7AC1E4FA735E42DAB25648B74AF0F843">
    <w:name w:val="7AC1E4FA735E42DAB25648B74AF0F843"/>
  </w:style>
  <w:style w:type="paragraph" w:customStyle="1" w:styleId="8D51BDBD4AE34BB0905FC20E6018891A">
    <w:name w:val="8D51BDBD4AE34BB0905FC20E6018891A"/>
  </w:style>
  <w:style w:type="paragraph" w:customStyle="1" w:styleId="AFA89314E6CF4B3E86FAA87B26B9EEB1">
    <w:name w:val="AFA89314E6CF4B3E86FAA87B26B9EEB1"/>
  </w:style>
  <w:style w:type="paragraph" w:customStyle="1" w:styleId="8CF426DCE8E1492E878DDC6924D4F714">
    <w:name w:val="8CF426DCE8E1492E878DDC6924D4F714"/>
  </w:style>
  <w:style w:type="paragraph" w:customStyle="1" w:styleId="B9350D9E6C0C4F66BAB35F17C8A6E7A5">
    <w:name w:val="B9350D9E6C0C4F66BAB35F17C8A6E7A5"/>
  </w:style>
  <w:style w:type="paragraph" w:customStyle="1" w:styleId="A2001F156AC94B3CBC00BAFA8420668E">
    <w:name w:val="A2001F156AC94B3CBC00BAFA8420668E"/>
  </w:style>
  <w:style w:type="paragraph" w:customStyle="1" w:styleId="AA9AF825FB604636A9AF7916A2702966">
    <w:name w:val="AA9AF825FB604636A9AF7916A2702966"/>
  </w:style>
  <w:style w:type="paragraph" w:customStyle="1" w:styleId="639ADD035D0C40E3A94A93BD4818A3C8">
    <w:name w:val="639ADD035D0C40E3A94A93BD4818A3C8"/>
  </w:style>
  <w:style w:type="paragraph" w:customStyle="1" w:styleId="D7BB626DE30C470083F562CCB2B72D2A">
    <w:name w:val="D7BB626DE30C470083F562CCB2B72D2A"/>
  </w:style>
  <w:style w:type="paragraph" w:customStyle="1" w:styleId="B9C50933EB634CF6B6F24885B894DF91">
    <w:name w:val="B9C50933EB634CF6B6F24885B894DF91"/>
  </w:style>
  <w:style w:type="paragraph" w:customStyle="1" w:styleId="7CB69FEC619C4A40A81FF8373A681F9D">
    <w:name w:val="7CB69FEC619C4A40A81FF8373A681F9D"/>
  </w:style>
  <w:style w:type="paragraph" w:customStyle="1" w:styleId="379403BA577D4C2E9A007D8303960ADC">
    <w:name w:val="379403BA577D4C2E9A007D8303960ADC"/>
  </w:style>
  <w:style w:type="paragraph" w:customStyle="1" w:styleId="435DB7FDDC57427AA2B3F6F7AD204E61">
    <w:name w:val="435DB7FDDC57427AA2B3F6F7AD204E61"/>
  </w:style>
  <w:style w:type="paragraph" w:customStyle="1" w:styleId="772DD400C3E94C12932B9CC1375FFCDC">
    <w:name w:val="772DD400C3E94C12932B9CC1375FFCDC"/>
  </w:style>
  <w:style w:type="paragraph" w:customStyle="1" w:styleId="96ECBB70477F48ACAC6E89D95632D239">
    <w:name w:val="96ECBB70477F48ACAC6E89D95632D239"/>
  </w:style>
  <w:style w:type="paragraph" w:customStyle="1" w:styleId="F4F22659AD91445F8A55EA3F8014FDE4">
    <w:name w:val="F4F22659AD91445F8A55EA3F8014FDE4"/>
  </w:style>
  <w:style w:type="paragraph" w:customStyle="1" w:styleId="01BC23C2140E4EF2BA4B5AE0AF6DC2F6">
    <w:name w:val="01BC23C2140E4EF2BA4B5AE0AF6DC2F6"/>
  </w:style>
  <w:style w:type="paragraph" w:customStyle="1" w:styleId="1D1970022E034F2D987B0455C907949A">
    <w:name w:val="1D1970022E034F2D987B0455C907949A"/>
  </w:style>
  <w:style w:type="paragraph" w:customStyle="1" w:styleId="EB70852B2FED4BD8BC21D08CB7F6DF6F">
    <w:name w:val="EB70852B2FED4BD8BC21D08CB7F6DF6F"/>
  </w:style>
  <w:style w:type="paragraph" w:customStyle="1" w:styleId="319958457EDA423D87026B56E75ED161">
    <w:name w:val="319958457EDA423D87026B56E75ED161"/>
  </w:style>
  <w:style w:type="paragraph" w:customStyle="1" w:styleId="DDCF090D23AE46979A34F71F732842CD">
    <w:name w:val="DDCF090D23AE46979A34F71F732842CD"/>
  </w:style>
  <w:style w:type="paragraph" w:customStyle="1" w:styleId="FD789DDA318447E5ADDE305A31008E8C">
    <w:name w:val="FD789DDA318447E5ADDE305A31008E8C"/>
  </w:style>
  <w:style w:type="paragraph" w:customStyle="1" w:styleId="B7AACDEDD2D64DE5B45EE619EADAEC62">
    <w:name w:val="B7AACDEDD2D64DE5B45EE619EADAEC62"/>
  </w:style>
  <w:style w:type="paragraph" w:customStyle="1" w:styleId="E8658FB7AE15418FA3E0128EA6F1C6EE">
    <w:name w:val="E8658FB7AE15418FA3E0128EA6F1C6EE"/>
  </w:style>
  <w:style w:type="paragraph" w:customStyle="1" w:styleId="994F1FFDE4DE4BA38BED1C93D901EC8E">
    <w:name w:val="994F1FFDE4DE4BA38BED1C93D901EC8E"/>
  </w:style>
  <w:style w:type="paragraph" w:customStyle="1" w:styleId="1EC7F2B0521943CDA867A9923068BC0E">
    <w:name w:val="1EC7F2B0521943CDA867A9923068BC0E"/>
  </w:style>
  <w:style w:type="paragraph" w:customStyle="1" w:styleId="0ABA6F4271AE49328EEDAA6A43DD5015">
    <w:name w:val="0ABA6F4271AE49328EEDAA6A43DD5015"/>
  </w:style>
  <w:style w:type="paragraph" w:customStyle="1" w:styleId="D9FE953D86D94BFDB7113D109539BEB4">
    <w:name w:val="D9FE953D86D94BFDB7113D109539BEB4"/>
  </w:style>
  <w:style w:type="paragraph" w:customStyle="1" w:styleId="E854F000192341DBB9C550318B15744C">
    <w:name w:val="E854F000192341DBB9C550318B15744C"/>
  </w:style>
  <w:style w:type="paragraph" w:customStyle="1" w:styleId="E7D47FED05844D83BEE150523625DF4D">
    <w:name w:val="E7D47FED05844D83BEE150523625DF4D"/>
  </w:style>
  <w:style w:type="paragraph" w:customStyle="1" w:styleId="519D8167EF084EDDAE89BC589FB63A62">
    <w:name w:val="519D8167EF084EDDAE89BC589FB63A62"/>
  </w:style>
  <w:style w:type="paragraph" w:customStyle="1" w:styleId="AB2746E23FAD482B847F7953C3706B90">
    <w:name w:val="AB2746E23FAD482B847F7953C3706B90"/>
  </w:style>
  <w:style w:type="paragraph" w:customStyle="1" w:styleId="738D85F4FB00444FB686867BBBE3C790">
    <w:name w:val="738D85F4FB00444FB686867BBBE3C790"/>
  </w:style>
  <w:style w:type="paragraph" w:customStyle="1" w:styleId="E6B199A4DD2541299BBDE253BA6709E2">
    <w:name w:val="E6B199A4DD2541299BBDE253BA6709E2"/>
  </w:style>
  <w:style w:type="paragraph" w:customStyle="1" w:styleId="0DFFFD1EC00F427DB889BFD5B7D67C5E">
    <w:name w:val="0DFFFD1EC00F427DB889BFD5B7D67C5E"/>
  </w:style>
  <w:style w:type="paragraph" w:customStyle="1" w:styleId="E56F9A4915AB4CF0AE05EFBD5818ACF2">
    <w:name w:val="E56F9A4915AB4CF0AE05EFBD5818ACF2"/>
  </w:style>
  <w:style w:type="paragraph" w:customStyle="1" w:styleId="E5B74AE52D794686A6E6CB21607E7F54">
    <w:name w:val="E5B74AE52D794686A6E6CB21607E7F54"/>
  </w:style>
  <w:style w:type="paragraph" w:customStyle="1" w:styleId="3230F5BB3C344BDEA0CEC5628C91A80D">
    <w:name w:val="3230F5BB3C344BDEA0CEC5628C91A80D"/>
  </w:style>
  <w:style w:type="paragraph" w:customStyle="1" w:styleId="9E54EF7CBB694666BD266B9FEC931429">
    <w:name w:val="9E54EF7CBB694666BD266B9FEC931429"/>
  </w:style>
  <w:style w:type="paragraph" w:customStyle="1" w:styleId="5F16F6B8FD2C4D02BE04C48B6E00AB75">
    <w:name w:val="5F16F6B8FD2C4D02BE04C48B6E00AB75"/>
  </w:style>
  <w:style w:type="paragraph" w:customStyle="1" w:styleId="B1A12259CB0F45518BE239662CE9C66A">
    <w:name w:val="B1A12259CB0F45518BE239662CE9C66A"/>
  </w:style>
  <w:style w:type="paragraph" w:customStyle="1" w:styleId="3BA630AB79D44C2AA84C78D28BCA2D49">
    <w:name w:val="3BA630AB79D44C2AA84C78D28BCA2D49"/>
  </w:style>
  <w:style w:type="paragraph" w:customStyle="1" w:styleId="E40516422EEE46D890D6898B42986DD8">
    <w:name w:val="E40516422EEE46D890D6898B42986DD8"/>
  </w:style>
  <w:style w:type="paragraph" w:customStyle="1" w:styleId="5A437235F4424B85BA133DDD751C06A1">
    <w:name w:val="5A437235F4424B85BA133DDD751C06A1"/>
  </w:style>
  <w:style w:type="paragraph" w:customStyle="1" w:styleId="4DC6BCF84B4C421CBB182BB07CE50E6B">
    <w:name w:val="4DC6BCF84B4C421CBB182BB07CE50E6B"/>
  </w:style>
  <w:style w:type="paragraph" w:customStyle="1" w:styleId="24CB03136EE64C41ADB5E44BA65925A3">
    <w:name w:val="24CB03136EE64C41ADB5E44BA65925A3"/>
  </w:style>
  <w:style w:type="paragraph" w:customStyle="1" w:styleId="E3BA997E8D7C4E64A350287311EAC884">
    <w:name w:val="E3BA997E8D7C4E64A350287311EAC884"/>
  </w:style>
  <w:style w:type="paragraph" w:customStyle="1" w:styleId="F86A62460C544EB79C29B45620471A8E">
    <w:name w:val="F86A62460C544EB79C29B45620471A8E"/>
  </w:style>
  <w:style w:type="paragraph" w:customStyle="1" w:styleId="D4D46B558C0B4C3084063E4C03754D61">
    <w:name w:val="D4D46B558C0B4C3084063E4C03754D61"/>
  </w:style>
  <w:style w:type="paragraph" w:customStyle="1" w:styleId="A37037FCC3BC4695A8E6E74EC3439520">
    <w:name w:val="A37037FCC3BC4695A8E6E74EC3439520"/>
  </w:style>
  <w:style w:type="paragraph" w:customStyle="1" w:styleId="BCAFE00C09AB41B4ADF80849D8E94AFB">
    <w:name w:val="BCAFE00C09AB41B4ADF80849D8E94AFB"/>
  </w:style>
  <w:style w:type="paragraph" w:customStyle="1" w:styleId="37211DA8CB5547638C1570F98A5A7832">
    <w:name w:val="37211DA8CB5547638C1570F98A5A7832"/>
  </w:style>
  <w:style w:type="paragraph" w:customStyle="1" w:styleId="A8FA3F2495CD4242B9B694A6E373CDE2">
    <w:name w:val="A8FA3F2495CD4242B9B694A6E373CDE2"/>
  </w:style>
  <w:style w:type="paragraph" w:customStyle="1" w:styleId="BB1C848F483642109CCC47942083A137">
    <w:name w:val="BB1C848F483642109CCC47942083A137"/>
  </w:style>
  <w:style w:type="paragraph" w:customStyle="1" w:styleId="5C6E999911A64518BFAC7E8DFF8E126F">
    <w:name w:val="5C6E999911A64518BFAC7E8DFF8E126F"/>
  </w:style>
  <w:style w:type="paragraph" w:customStyle="1" w:styleId="EF4B246CBCB14CAE965C64A4673F2D5A">
    <w:name w:val="EF4B246CBCB14CAE965C64A4673F2D5A"/>
  </w:style>
  <w:style w:type="paragraph" w:customStyle="1" w:styleId="67B6B83FB2434561BD1C04B611E1BA54">
    <w:name w:val="67B6B83FB2434561BD1C04B611E1BA54"/>
  </w:style>
  <w:style w:type="paragraph" w:customStyle="1" w:styleId="FFAA5F1357C74173A23496424EE0418B">
    <w:name w:val="FFAA5F1357C74173A23496424EE0418B"/>
  </w:style>
  <w:style w:type="paragraph" w:customStyle="1" w:styleId="0ADE4CFAE9034D0A80D48F18E5A020DF">
    <w:name w:val="0ADE4CFAE9034D0A80D48F18E5A020DF"/>
  </w:style>
  <w:style w:type="paragraph" w:customStyle="1" w:styleId="C23133B9C2924444858F6914B4038007">
    <w:name w:val="C23133B9C2924444858F6914B4038007"/>
  </w:style>
  <w:style w:type="paragraph" w:customStyle="1" w:styleId="8F75D4716841499F88F24C07BD58750D">
    <w:name w:val="8F75D4716841499F88F24C07BD58750D"/>
  </w:style>
  <w:style w:type="paragraph" w:customStyle="1" w:styleId="BD3ACCFB7CAD4AF8AB0B8F8DD5D4D899">
    <w:name w:val="BD3ACCFB7CAD4AF8AB0B8F8DD5D4D899"/>
  </w:style>
  <w:style w:type="paragraph" w:customStyle="1" w:styleId="64CCCF29C40043F79F515AEF6F6178A2">
    <w:name w:val="64CCCF29C40043F79F515AEF6F6178A2"/>
  </w:style>
  <w:style w:type="paragraph" w:customStyle="1" w:styleId="E8F83D45F7FD44B280908D2080C0C0CA">
    <w:name w:val="E8F83D45F7FD44B280908D2080C0C0CA"/>
  </w:style>
  <w:style w:type="paragraph" w:customStyle="1" w:styleId="5AE3543CD6864DAC97950938A9D4CC0E">
    <w:name w:val="5AE3543CD6864DAC97950938A9D4CC0E"/>
  </w:style>
  <w:style w:type="paragraph" w:customStyle="1" w:styleId="008E827256A946D184A1BF7816AF0F49">
    <w:name w:val="008E827256A946D184A1BF7816AF0F49"/>
  </w:style>
  <w:style w:type="paragraph" w:customStyle="1" w:styleId="4FEBA34B4B4345239F23E3A7FC566D86">
    <w:name w:val="4FEBA34B4B4345239F23E3A7FC566D86"/>
  </w:style>
  <w:style w:type="paragraph" w:customStyle="1" w:styleId="C7C8713699664F70A33C7B9F3A68A4D5">
    <w:name w:val="C7C8713699664F70A33C7B9F3A68A4D5"/>
  </w:style>
  <w:style w:type="paragraph" w:customStyle="1" w:styleId="0CB52FFF55E04D06A89B42A86DDF3DC3">
    <w:name w:val="0CB52FFF55E04D06A89B42A86DDF3DC3"/>
  </w:style>
  <w:style w:type="paragraph" w:customStyle="1" w:styleId="C01EA06EEE6645B9BD5061DBF06C1936">
    <w:name w:val="C01EA06EEE6645B9BD5061DBF06C1936"/>
  </w:style>
  <w:style w:type="paragraph" w:customStyle="1" w:styleId="CE62E8093CA54CAB8DE1B90C5FB31E88">
    <w:name w:val="CE62E8093CA54CAB8DE1B90C5FB31E88"/>
  </w:style>
  <w:style w:type="paragraph" w:customStyle="1" w:styleId="B0C0E1BB341548DC88BAD76222C7DA91">
    <w:name w:val="B0C0E1BB341548DC88BAD76222C7DA91"/>
  </w:style>
  <w:style w:type="paragraph" w:customStyle="1" w:styleId="6EB85F7A7B69497FAF45DC05443D2576">
    <w:name w:val="6EB85F7A7B69497FAF45DC05443D2576"/>
  </w:style>
  <w:style w:type="paragraph" w:customStyle="1" w:styleId="3651664ED617499AB259B3769F7638FF">
    <w:name w:val="3651664ED617499AB259B3769F7638FF"/>
  </w:style>
  <w:style w:type="paragraph" w:customStyle="1" w:styleId="76733044E8EC4B99B9D4010CBDD1E577">
    <w:name w:val="76733044E8EC4B99B9D4010CBDD1E577"/>
    <w:rsid w:val="00324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aveform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36E6-D825-44EB-B523-5B4F3B64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Curriculum_vitae</Template>
  <TotalTime>162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13</cp:revision>
  <cp:lastPrinted>2019-02-11T07:46:00Z</cp:lastPrinted>
  <dcterms:created xsi:type="dcterms:W3CDTF">2019-02-10T12:31:00Z</dcterms:created>
  <dcterms:modified xsi:type="dcterms:W3CDTF">2019-02-11T08:07:00Z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Anumol@vidyatech.com</vt:lpwstr>
  </property>
  <property fmtid="{D5CDD505-2E9C-101B-9397-08002B2CF9AE}" pid="13" name="MSIP_Label_f42aa342-8706-4288-bd11-ebb85995028c_SetDate">
    <vt:lpwstr>2018-06-08T07:15:40.8825359Z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