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906BEE" w:rsidRDefault="00E02DCD" w:rsidP="003615BC">
            <w:pPr>
              <w:pStyle w:val="Initials"/>
            </w:pPr>
            <w:r w:rsidRPr="00906BEE">
              <w:rPr>
                <w:noProof/>
                <w:lang w:val="en-GB" w:eastAsia="zh-TW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186335F" wp14:editId="746DBA7F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2EE42858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410769BB819047F88CC9C61383ECAE9F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3615BC">
                  <w:t>rh</w:t>
                </w:r>
              </w:sdtContent>
            </w:sdt>
          </w:p>
          <w:p w:rsidR="00A50939" w:rsidRPr="00906BEE" w:rsidRDefault="007E5C44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F6A90F65486A445A97A7A89300998685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:rsidR="002C2CDD" w:rsidRPr="00906BEE" w:rsidRDefault="008942BD" w:rsidP="00F6708D">
            <w:r>
              <w:t>I am an honest and hard-working p</w:t>
            </w:r>
            <w:r w:rsidR="00F6708D">
              <w:t xml:space="preserve">erson whose goal is to work on a platform that allows an immeasurable environment to prove myself. </w:t>
            </w:r>
          </w:p>
          <w:p w:rsidR="00552226" w:rsidRDefault="007E5C44" w:rsidP="00552226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7F3428E1552442D39412C86FA94E735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:rsidR="00741125" w:rsidRDefault="00552226" w:rsidP="00552226">
            <w:pPr>
              <w:pStyle w:val="ListParagraph"/>
              <w:numPr>
                <w:ilvl w:val="0"/>
                <w:numId w:val="11"/>
              </w:numPr>
            </w:pPr>
            <w:r>
              <w:t>Interpersonal skills</w:t>
            </w:r>
          </w:p>
          <w:p w:rsidR="00552226" w:rsidRDefault="00552226" w:rsidP="00552226">
            <w:pPr>
              <w:pStyle w:val="ListParagraph"/>
              <w:numPr>
                <w:ilvl w:val="0"/>
                <w:numId w:val="11"/>
              </w:numPr>
            </w:pPr>
            <w:r>
              <w:t>Time-management</w:t>
            </w:r>
          </w:p>
          <w:p w:rsidR="00552226" w:rsidRDefault="00552226" w:rsidP="00552226">
            <w:pPr>
              <w:pStyle w:val="ListParagraph"/>
              <w:numPr>
                <w:ilvl w:val="0"/>
                <w:numId w:val="11"/>
              </w:numPr>
            </w:pPr>
            <w:r>
              <w:t>Self-motivation</w:t>
            </w:r>
          </w:p>
          <w:p w:rsidR="00552226" w:rsidRDefault="00552226" w:rsidP="00552226">
            <w:pPr>
              <w:pStyle w:val="ListParagraph"/>
              <w:numPr>
                <w:ilvl w:val="0"/>
                <w:numId w:val="11"/>
              </w:numPr>
            </w:pPr>
            <w:r>
              <w:t>Adaptability</w:t>
            </w:r>
          </w:p>
          <w:p w:rsidR="00552226" w:rsidRDefault="00552226" w:rsidP="00552226">
            <w:pPr>
              <w:pStyle w:val="ListParagraph"/>
              <w:numPr>
                <w:ilvl w:val="0"/>
                <w:numId w:val="11"/>
              </w:numPr>
            </w:pPr>
            <w:r>
              <w:t>Ability to work under pressure</w:t>
            </w:r>
          </w:p>
          <w:p w:rsidR="00552226" w:rsidRPr="00906BEE" w:rsidRDefault="00552226" w:rsidP="00552226">
            <w:pPr>
              <w:pStyle w:val="ListParagraph"/>
              <w:numPr>
                <w:ilvl w:val="0"/>
                <w:numId w:val="11"/>
              </w:numPr>
            </w:pPr>
            <w:r>
              <w:t>Team-work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906BEE" w:rsidRDefault="007E5C44" w:rsidP="003615BC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BA287690E8D449748E871DC36D120067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3615BC">
                        <w:t>rida hanif</w:t>
                      </w:r>
                    </w:sdtContent>
                  </w:sdt>
                </w:p>
                <w:p w:rsidR="00906BEE" w:rsidRPr="00906BEE" w:rsidRDefault="007E5C44" w:rsidP="00552226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83681269"/>
                      <w:placeholder>
                        <w:docPart w:val="07EEE924081C489EB3ED2217FC99ADF1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552226">
                        <w:t>content writer/blogger/social media manager</w:t>
                      </w:r>
                    </w:sdtContent>
                  </w:sdt>
                </w:p>
              </w:tc>
            </w:tr>
          </w:tbl>
          <w:p w:rsidR="002C2CDD" w:rsidRPr="00906BEE" w:rsidRDefault="007E5C44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5D422BCA2A0A460E96F8AA40C4CAFF2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:rsidR="002C2CDD" w:rsidRPr="00906BEE" w:rsidRDefault="003615BC" w:rsidP="003615BC">
            <w:pPr>
              <w:pStyle w:val="Heading4"/>
            </w:pPr>
            <w:r>
              <w:t>invigilator</w:t>
            </w:r>
            <w:r w:rsidR="002C2CDD" w:rsidRPr="00906BEE">
              <w:t xml:space="preserve">• </w:t>
            </w:r>
            <w:r>
              <w:t>british council</w:t>
            </w:r>
            <w:r w:rsidR="002C2CDD" w:rsidRPr="00906BEE">
              <w:t xml:space="preserve"> • </w:t>
            </w:r>
            <w:r>
              <w:t>mAy</w:t>
            </w:r>
            <w:r w:rsidR="00F47E97" w:rsidRPr="00906BEE">
              <w:t xml:space="preserve"> – </w:t>
            </w:r>
            <w:r>
              <w:t>june 2018</w:t>
            </w:r>
          </w:p>
          <w:p w:rsidR="002C2CDD" w:rsidRPr="00906BEE" w:rsidRDefault="007815CD" w:rsidP="007815CD">
            <w:r>
              <w:t xml:space="preserve">Invigilated at the venues KGS, St Pats High School and </w:t>
            </w:r>
            <w:proofErr w:type="spellStart"/>
            <w:r>
              <w:t>Sems</w:t>
            </w:r>
            <w:proofErr w:type="spellEnd"/>
            <w:r>
              <w:t xml:space="preserve"> Banquet. Assisted with distribution and collection of exam scripts, disciplining and queuing students, organized students, and provided complete information to the students. </w:t>
            </w:r>
          </w:p>
          <w:p w:rsidR="002C2CDD" w:rsidRPr="00906BEE" w:rsidRDefault="003615BC" w:rsidP="008942BD">
            <w:pPr>
              <w:pStyle w:val="Heading4"/>
            </w:pPr>
            <w:r>
              <w:t>freelance content writer</w:t>
            </w:r>
            <w:r w:rsidR="002C2CDD" w:rsidRPr="00906BEE">
              <w:t xml:space="preserve"> • </w:t>
            </w:r>
            <w:r>
              <w:t>pac and copy</w:t>
            </w:r>
            <w:r w:rsidR="002C2CDD" w:rsidRPr="00906BEE">
              <w:t xml:space="preserve"> • </w:t>
            </w:r>
            <w:r w:rsidR="008942BD">
              <w:t xml:space="preserve">May </w:t>
            </w:r>
            <w:r w:rsidR="00F47E97" w:rsidRPr="00906BEE">
              <w:t xml:space="preserve">– </w:t>
            </w:r>
            <w:r w:rsidR="007815CD">
              <w:t>June 2018</w:t>
            </w:r>
          </w:p>
          <w:p w:rsidR="002C2CDD" w:rsidRDefault="007815CD" w:rsidP="007815CD">
            <w:r>
              <w:t xml:space="preserve">Curated content on diverse subjects such as lifestyle, travel, food, health, skincare, IT, and tips. </w:t>
            </w:r>
          </w:p>
          <w:p w:rsidR="008942BD" w:rsidRDefault="008942BD" w:rsidP="008942BD">
            <w:pPr>
              <w:pStyle w:val="Heading4"/>
            </w:pPr>
            <w:r>
              <w:t xml:space="preserve">Junior content writer </w:t>
            </w:r>
            <w:r w:rsidRPr="00906BEE">
              <w:t>•</w:t>
            </w:r>
            <w:r>
              <w:t xml:space="preserve"> Right solution </w:t>
            </w:r>
            <w:r w:rsidRPr="00906BEE">
              <w:t>•</w:t>
            </w:r>
            <w:r>
              <w:t xml:space="preserve"> March – may 2018</w:t>
            </w:r>
          </w:p>
          <w:p w:rsidR="008942BD" w:rsidRPr="008942BD" w:rsidRDefault="008942BD" w:rsidP="008942BD">
            <w:r>
              <w:t>Graphic data entry and Infographic content curator.</w:t>
            </w:r>
          </w:p>
          <w:p w:rsidR="002C2CDD" w:rsidRPr="00906BEE" w:rsidRDefault="007E5C44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E84B087D9CDB49EC87D3D6E06F30985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:rsidR="002C2CDD" w:rsidRPr="00906BEE" w:rsidRDefault="003615BC" w:rsidP="003615BC">
            <w:pPr>
              <w:pStyle w:val="Heading4"/>
            </w:pPr>
            <w:r>
              <w:t>bachelor in social Science</w:t>
            </w:r>
            <w:r w:rsidR="002C2CDD" w:rsidRPr="00906BEE">
              <w:t xml:space="preserve"> • </w:t>
            </w:r>
            <w:r>
              <w:t>February 2018</w:t>
            </w:r>
            <w:r w:rsidR="002C2CDD" w:rsidRPr="00906BEE">
              <w:t xml:space="preserve"> • </w:t>
            </w:r>
            <w:r>
              <w:t>bahria university</w:t>
            </w:r>
            <w:r w:rsidR="001F7D80">
              <w:t xml:space="preserve"> karachi campus</w:t>
            </w:r>
          </w:p>
          <w:p w:rsidR="002C2CDD" w:rsidRPr="00906BEE" w:rsidRDefault="003615BC" w:rsidP="003615BC">
            <w:r>
              <w:t>3.2 CGPA</w:t>
            </w:r>
          </w:p>
          <w:p w:rsidR="002C2CDD" w:rsidRPr="00906BEE" w:rsidRDefault="003615BC" w:rsidP="003615BC">
            <w:pPr>
              <w:pStyle w:val="Heading4"/>
            </w:pPr>
            <w:r>
              <w:t>a level</w:t>
            </w:r>
            <w:r w:rsidR="002C2CDD" w:rsidRPr="00906BEE">
              <w:t xml:space="preserve"> • </w:t>
            </w:r>
            <w:r>
              <w:t>2013</w:t>
            </w:r>
            <w:r w:rsidR="002C2CDD" w:rsidRPr="00906BEE">
              <w:t xml:space="preserve"> • </w:t>
            </w:r>
            <w:r>
              <w:t>beaconhouse school system</w:t>
            </w:r>
          </w:p>
          <w:p w:rsidR="002C2CDD" w:rsidRDefault="00AB5C36" w:rsidP="00AB5C36">
            <w:r>
              <w:t>Sociology, Psychology, and Urdu (Social Science)</w:t>
            </w:r>
          </w:p>
          <w:p w:rsidR="00ED7016" w:rsidRDefault="00ED7016" w:rsidP="00AB75D3">
            <w:pPr>
              <w:pStyle w:val="Heading4"/>
            </w:pPr>
            <w:r>
              <w:t xml:space="preserve">O Level </w:t>
            </w:r>
            <w:r w:rsidRPr="00906BEE">
              <w:t>•</w:t>
            </w:r>
            <w:r>
              <w:t xml:space="preserve"> 2011 </w:t>
            </w:r>
            <w:r w:rsidRPr="00906BEE">
              <w:t>•</w:t>
            </w:r>
            <w:r>
              <w:t xml:space="preserve"> Beaconhouse school system </w:t>
            </w:r>
          </w:p>
          <w:p w:rsidR="00AB5C36" w:rsidRDefault="00AB5C36" w:rsidP="00AB5C36">
            <w:r>
              <w:t>Pre-Medical and English Literature</w:t>
            </w:r>
          </w:p>
          <w:p w:rsidR="00141607" w:rsidRDefault="00141607" w:rsidP="00ED7016">
            <w:pPr>
              <w:pStyle w:val="Heading4"/>
            </w:pPr>
          </w:p>
          <w:p w:rsidR="00141607" w:rsidRPr="00906BEE" w:rsidRDefault="00141607" w:rsidP="00141607"/>
          <w:p w:rsidR="002C2CDD" w:rsidRPr="00906BEE" w:rsidRDefault="007E5C44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ACC386069A4D4D68923370407B27C77D"/>
                </w:placeholder>
                <w:temporary/>
                <w:showingPlcHdr/>
                <w15:appearance w15:val="hidden"/>
              </w:sdtPr>
              <w:sdtEndPr/>
              <w:sdtContent>
                <w:bookmarkStart w:id="0" w:name="_GoBack"/>
                <w:r w:rsidR="002C2CDD" w:rsidRPr="00906BEE">
                  <w:t>Volunteer Experience or Leadership</w:t>
                </w:r>
                <w:bookmarkEnd w:id="0"/>
              </w:sdtContent>
            </w:sdt>
          </w:p>
          <w:p w:rsidR="00AB75D3" w:rsidRDefault="00AB75D3" w:rsidP="00AB75D3">
            <w:pPr>
              <w:pStyle w:val="ListParagraph"/>
              <w:numPr>
                <w:ilvl w:val="0"/>
                <w:numId w:val="12"/>
              </w:numPr>
            </w:pPr>
            <w:r>
              <w:t>Intern at Metro One 2016</w:t>
            </w:r>
          </w:p>
          <w:p w:rsidR="00741125" w:rsidRDefault="00AB75D3" w:rsidP="00AB75D3">
            <w:pPr>
              <w:pStyle w:val="ListParagraph"/>
              <w:numPr>
                <w:ilvl w:val="0"/>
                <w:numId w:val="12"/>
              </w:numPr>
            </w:pPr>
            <w:r>
              <w:t xml:space="preserve">Volunteer at </w:t>
            </w:r>
            <w:proofErr w:type="spellStart"/>
            <w:r>
              <w:t>Kashif</w:t>
            </w:r>
            <w:proofErr w:type="spellEnd"/>
            <w:r>
              <w:t xml:space="preserve"> </w:t>
            </w:r>
            <w:r w:rsidR="008D45C5">
              <w:t xml:space="preserve"> Thalassemia Centre </w:t>
            </w:r>
            <w:r>
              <w:t>August 2016</w:t>
            </w:r>
          </w:p>
          <w:p w:rsidR="00AB75D3" w:rsidRDefault="00AB75D3" w:rsidP="008D45C5">
            <w:pPr>
              <w:pStyle w:val="ListParagraph"/>
              <w:numPr>
                <w:ilvl w:val="0"/>
                <w:numId w:val="12"/>
              </w:numPr>
            </w:pPr>
            <w:r>
              <w:t>President Social Service Society A level 2013</w:t>
            </w:r>
          </w:p>
          <w:p w:rsidR="00AB75D3" w:rsidRDefault="00AB75D3" w:rsidP="008D45C5">
            <w:pPr>
              <w:pStyle w:val="ListParagraph"/>
              <w:numPr>
                <w:ilvl w:val="0"/>
                <w:numId w:val="12"/>
              </w:numPr>
            </w:pPr>
            <w:r>
              <w:t>AS and A level Psychology Students Mentor 2013</w:t>
            </w:r>
          </w:p>
          <w:p w:rsidR="00AB75D3" w:rsidRDefault="00AB75D3" w:rsidP="00AB75D3">
            <w:pPr>
              <w:pStyle w:val="ListParagraph"/>
              <w:numPr>
                <w:ilvl w:val="0"/>
                <w:numId w:val="12"/>
              </w:numPr>
            </w:pPr>
            <w:r>
              <w:t>Member of the Editorial Committee A level 2013</w:t>
            </w:r>
          </w:p>
          <w:p w:rsidR="00AB75D3" w:rsidRPr="00906BEE" w:rsidRDefault="00AB75D3" w:rsidP="00AB75D3">
            <w:pPr>
              <w:pStyle w:val="ListParagraph"/>
            </w:pPr>
          </w:p>
        </w:tc>
      </w:tr>
    </w:tbl>
    <w:p w:rsidR="00290AAA" w:rsidRPr="000C0F71" w:rsidRDefault="00290AAA" w:rsidP="00552226">
      <w:pPr>
        <w:pStyle w:val="EndOfDocument"/>
      </w:pPr>
    </w:p>
    <w:sectPr w:rsidR="00290AAA" w:rsidRPr="000C0F71" w:rsidSect="00EF7CC9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C44" w:rsidRDefault="007E5C44" w:rsidP="00713050">
      <w:pPr>
        <w:spacing w:line="240" w:lineRule="auto"/>
      </w:pPr>
      <w:r>
        <w:separator/>
      </w:r>
    </w:p>
  </w:endnote>
  <w:endnote w:type="continuationSeparator" w:id="0">
    <w:p w:rsidR="007E5C44" w:rsidRDefault="007E5C44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  <w:lang w:val="en-GB" w:eastAsia="zh-TW"/>
            </w:rPr>
            <mc:AlternateContent>
              <mc:Choice Requires="wpg">
                <w:drawing>
                  <wp:inline distT="0" distB="0" distL="0" distR="0" wp14:anchorId="175195EA" wp14:editId="2FF0F55F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06C1DF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Aa8EA&#10;AADbAAAADwAAAGRycy9kb3ducmV2LnhtbERP32vCMBB+F/wfwgl7EU03mErXVIow8GFs6saej+Zs&#10;g82lJpl2//0yEHy7j+/nFevBduJCPhjHCh7nGQji2mnDjYKvz9fZCkSIyBo7x6TglwKsy/GowFy7&#10;K+/pcoiNSCEcclTQxtjnUoa6JYth7nrixB2dtxgT9I3UHq8p3HbyKcsW0qLh1NBiT5uW6tPhxyqY&#10;elkN/v1Zntk25uNta021+1bqYTJULyAiDfEuvrm3Os1fwv8v6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AGvBAAAA2wAAAA8AAAAAAAAAAAAAAAAAmAIAAGRycy9kb3du&#10;cmV2LnhtbFBLBQYAAAAABAAEAPUAAACGAw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Freeform 19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huMIA&#10;AADbAAAADwAAAGRycy9kb3ducmV2LnhtbERPyW7CMBC9I/EP1iBxA6ccUBtiUNWqhd5aypLjKJ4m&#10;UeKxGxtI/x4jIfU2T2+dbNWbVpyp87VlBQ/TBARxYXXNpYLd99vkEYQPyBpby6TgjzyslsNBhqm2&#10;F/6i8zaUIoawT1FBFYJLpfRFRQb91DriyP3YzmCIsCul7vASw00rZ0kylwZrjg0VOnqpqGi2J6PA&#10;5dw2nwfe/+7X76+ymbl8ffxQajzqnxcgAvXhX3x3b3Sc/wS3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KG4wgAAANsAAAAPAAAAAAAAAAAAAAAAAJgCAABkcnMvZG93&#10;bnJldi54bWxQSwUGAAAAAAQABAD1AAAAhwM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H4sEA&#10;AADbAAAADwAAAGRycy9kb3ducmV2LnhtbERPz2vCMBS+C/sfwhvsImuquDKqUYbo6LW6Qb09mre2&#10;W/JSmmjrf78cBjt+fL83u8kacaPBd44VLJIUBHHtdMeNgo/z8fkVhA/IGo1jUnAnD7vtw2yDuXYj&#10;l3Q7hUbEEPY5KmhD6HMpfd2SRZ+4njhyX26wGCIcGqkHHGO4NXKZppm02HFsaLGnfUv1z+lqFVTz&#10;y7sZdVaYw7epXKk/V9nLUamnx+ltDSLQFP7Ff+5CK1jG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xR+LBAAAA2wAAAA8AAAAAAAAAAAAAAAAAmAIAAGRycy9kb3du&#10;cmV2LnhtbFBLBQYAAAAABAAEAPUAAACG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ov8YA&#10;AADbAAAADwAAAGRycy9kb3ducmV2LnhtbESPQWvCQBSE74L/YXlCL6KbCEpNXUMMFEqhB61Yentk&#10;X5Ng9m2a3Zr477uC4HGYmW+YTTqYRlyoc7VlBfE8AkFcWF1zqeD4+Tp7BuE8ssbGMim4koN0Ox5t&#10;MNG25z1dDr4UAcIuQQWV920ipSsqMujmtiUO3o/tDPogu1LqDvsAN41cRNFKGqw5LFTYUl5RcT78&#10;GQVf037V/H4vl6c83w372H1k79e1Uk+TIXsB4Wnwj/C9/aYVLGK4fQ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+ov8YAAADbAAAADwAAAAAAAAAAAAAAAACYAgAAZHJz&#10;L2Rvd25yZXYueG1sUEsFBgAAAAAEAAQA9QAAAIsD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9Q8EA&#10;AADbAAAADwAAAGRycy9kb3ducmV2LnhtbESPzWrDMBCE74W8g9hAb41cBZrgRglNIJBrfnpfrK1t&#10;Iq1cSbGdPn1UKPQ4zMw3zGozOit6CrH1rOF1VoAgrrxpudZwOe9fliBiQjZoPZOGO0XYrCdPKyyN&#10;H/hI/SnVIkM4lqihSakrpYxVQw7jzHfE2fvywWHKMtTSBBwy3FmpiuJNOmw5LzTY0a6h6nq6OQ3b&#10;xbCU10/Fi+GnUEHN7fy7t1o/T8ePdxCJxvQf/msfjAal4PdL/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2PUP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en-GB" w:eastAsia="zh-TW"/>
            </w:rPr>
            <mc:AlternateContent>
              <mc:Choice Requires="wpg">
                <w:drawing>
                  <wp:inline distT="0" distB="0" distL="0" distR="0" wp14:anchorId="4A01FC4D" wp14:editId="4938F80E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AE25BB3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cxlMQA&#10;AADaAAAADwAAAGRycy9kb3ducmV2LnhtbESPQWvCQBSE70L/w/IEb7pRgpToKsVabA8WouL5Nfua&#10;Dc2+TbNrTPvruwXB4zAz3zDLdW9r0VHrK8cKppMEBHHhdMWlgtPxZfwIwgdkjbVjUvBDHtarh8ES&#10;M+2unFN3CKWIEPYZKjAhNJmUvjBk0U9cQxy9T9daDFG2pdQtXiPc1nKWJHNpseK4YLChjaHi63Cx&#10;Cn67t12ePn9M8/M+NTjf0/by/a7UaNg/LUAE6sM9fGu/agUp/F+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MZTEAAAA2gAAAA8AAAAAAAAAAAAAAAAAmAIAAGRycy9k&#10;b3ducmV2LnhtbFBLBQYAAAAABAAEAPUAAACJAw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6WMMA&#10;AADaAAAADwAAAGRycy9kb3ducmV2LnhtbESPS4vCQBCE78L+h6EXvMhmYg7iZp0EEQKC68HHYY9N&#10;pvPATE/IjBr//Y4geCyq6itqlY+mEzcaXGtZwTyKQRCXVrdcKzifiq8lCOeRNXaWScGDHOTZx2SF&#10;qbZ3PtDt6GsRIOxSVNB436dSurIhgy6yPXHwKjsY9EEOtdQD3gPcdDKJ44U02HJYaLCnTUPl5Xg1&#10;Cr7/+mo9S3a/yUXLovJ7Ggt5VWr6Oa5/QHga/Tv8am+1ggU8r4Qb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+6WMMAAADaAAAADwAAAAAAAAAAAAAAAACYAgAAZHJzL2Rv&#10;d25yZXYueG1sUEsFBgAAAAAEAAQA9QAAAIgD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en-GB" w:eastAsia="zh-TW"/>
            </w:rPr>
            <mc:AlternateContent>
              <mc:Choice Requires="wpg">
                <w:drawing>
                  <wp:inline distT="0" distB="0" distL="0" distR="0" wp14:anchorId="29910203" wp14:editId="3B06E729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C68704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LIcEA&#10;AADbAAAADwAAAGRycy9kb3ducmV2LnhtbESPQWsCQQyF7wX/wxDBW521YCuro4ggtZdCVTyHnbi7&#10;uJOsO6Ou/745FHpLeC/vfVms+tCYO3WxFnYwGWdgiAvxNZcOjoft6wxMTMgeG2Fy8KQIq+XgZYG5&#10;lwf/0H2fSqMhHHN0UKXU5tbGoqKAcSwtsWpn6QImXbvS+g4fGh4a+5Zl7zZgzdpQYUubiorL/hYc&#10;+MLTVD5v8hVmH+G0uWbfYo/OjYb9eg4mUZ/+zX/XO6/4Sq+/6AB2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iyHBAAAA2wAAAA8AAAAAAAAAAAAAAAAAmAIAAGRycy9kb3du&#10;cmV2LnhtbFBLBQYAAAAABAAEAPUAAACGAw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Y6cEA&#10;AADbAAAADwAAAGRycy9kb3ducmV2LnhtbERPzYrCMBC+C/sOYRa8yJr6g5ZqlN1F0YMedH2AoRnb&#10;YjMpSVbr2xtB8DYf3+/Ml62pxZWcrywrGPQTEMS51RUXCk5/668UhA/IGmvLpOBOHpaLj84cM21v&#10;fKDrMRQihrDPUEEZQpNJ6fOSDPq+bYgjd7bOYIjQFVI7vMVwU8thkkykwYpjQ4kN/ZaUX47/RkFP&#10;7i+b8WkkU737WU3SMHWH9VSp7mf7PQMRqA1v8cu91XH+A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C2OnBAAAA2wAAAA8AAAAAAAAAAAAAAAAAmAIAAGRycy9kb3du&#10;cmV2LnhtbFBLBQYAAAAABAAEAPUAAACGAw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en-GB" w:eastAsia="zh-TW"/>
            </w:rPr>
            <mc:AlternateContent>
              <mc:Choice Requires="wpg">
                <w:drawing>
                  <wp:inline distT="0" distB="0" distL="0" distR="0" wp14:anchorId="12DEE0F8" wp14:editId="0B69521A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E20ECD0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4DFMIA&#10;AADbAAAADwAAAGRycy9kb3ducmV2LnhtbERPS2vCQBC+C/6HZYRepO7aQh/RVaRUqkdNAu1tyI5J&#10;MDsbs1tN/70rFLzNx/ec+bK3jThT52vHGqYTBYK4cKbmUkOWrh/fQPiAbLBxTBr+yMNyMRzMMTHu&#10;wjs670MpYgj7BDVUIbSJlL6oyKKfuJY4cgfXWQwRdqU0HV5iuG3kk1Iv0mLNsaHClj4qKo77X6vh&#10;U9Wnr5/83W3HKs1ou/7G13yj9cOoX81ABOrDXfzv3pg4/xluv8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gMUwgAAANsAAAAPAAAAAAAAAAAAAAAAAJgCAABkcnMvZG93&#10;bnJldi54bWxQSwUGAAAAAAQABAD1AAAAhw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/rsMA&#10;AADbAAAADwAAAGRycy9kb3ducmV2LnhtbERPTWvCQBC9C/6HZYRepG6UIpK6iiiCohWrVjyO2TEJ&#10;ZmdDdtX477uFgrd5vM8ZjmtTiDtVLresoNuJQBAnVuecKjjs5+8DEM4jaywsk4InORiPmo0hxto+&#10;+JvuO5+KEMIuRgWZ92UspUsyMug6tiQO3MVWBn2AVSp1hY8QbgrZi6K+NJhzaMiwpGlGyXV3Mwom&#10;53a93MzW9Jyt+uXP8susT9ujUm+tevIJwlPtX+J/90KH+R/w90s4QI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/rsMAAADbAAAADwAAAAAAAAAAAAAAAACYAgAAZHJzL2Rv&#10;d25yZXYueG1sUEsFBgAAAAAEAAQA9QAAAIg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C77753979F2F41BA97C85600457925BA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AB5C36" w:rsidP="00811117">
              <w:pPr>
                <w:pStyle w:val="Footer"/>
              </w:pPr>
              <w:r>
                <w:rPr>
                  <w:lang w:val="en-GB"/>
                </w:rPr>
                <w:t>ridahanif@gmail.com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76469BC3524A46B691A9ADF905A6DEF0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AB75D3" w:rsidP="00811117">
              <w:pPr>
                <w:pStyle w:val="Footer"/>
              </w:pPr>
              <w:r>
                <w:rPr>
                  <w:lang w:val="en-GB"/>
                </w:rPr>
                <w:t>wonderwomanpaki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3F26195CCD6E49C883A71C539D5498D6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AB5C36" w:rsidP="00811117">
              <w:pPr>
                <w:pStyle w:val="Footer"/>
              </w:pPr>
              <w:r>
                <w:rPr>
                  <w:lang w:val="en-GB"/>
                </w:rPr>
                <w:t>0301-2729794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C7D7982FFEC14C029F19615510A1A83C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AB5C36" w:rsidP="00811117">
              <w:pPr>
                <w:pStyle w:val="Footer"/>
              </w:pPr>
              <w:r>
                <w:rPr>
                  <w:lang w:val="en-GB"/>
                </w:rPr>
                <w:t>https://www.linkedin.com/in/rida-hanif-0055a345/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5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  <w:lang w:val="en-GB" w:eastAsia="zh-TW"/>
            </w:rPr>
            <mc:AlternateContent>
              <mc:Choice Requires="wpg">
                <w:drawing>
                  <wp:inline distT="0" distB="0" distL="0" distR="0" wp14:anchorId="140F3216" wp14:editId="26012F64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32D1692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epMAA&#10;AADbAAAADwAAAGRycy9kb3ducmV2LnhtbERPz2vCMBS+D/Y/hDfwMmxqYUOqUcpg4EHcVsXzo3m2&#10;Yc1Ll8Ra//vlMNjx4/u93k62FyP5YBwrWGQ5COLGacOtgtPxfb4EESKyxt4xKbhTgO3m8WGNpXY3&#10;/qKxjq1IIRxKVNDFOJRShqYjiyFzA3HiLs5bjAn6VmqPtxRue1nk+au0aDg1dDjQW0fNd321Cp69&#10;rCZ/eJE/bFvzsd9ZU32elZo9TdUKRKQp/ov/3DutoEhj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FepMAAAADbAAAADwAAAAAAAAAAAAAAAACYAgAAZHJzL2Rvd25y&#10;ZXYueG1sUEsFBgAAAAAEAAQA9QAAAIUD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Freeform 30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URcEA&#10;AADbAAAADwAAAGRycy9kb3ducmV2LnhtbERPz2vCMBS+D/wfwhN2W9M5EOlMZUyceps6tx4fzVtb&#10;2rxkTdTuvzcHwePH93u+GEwnztT7xrKC5yQFQVxa3XCl4OuwepqB8AFZY2eZFPyTh0U+ephjpu2F&#10;d3Teh0rEEPYZKqhDcJmUvqzJoE+sI47cr+0Nhgj7SuoeLzHcdHKSplNpsOHYUKOj95rKdn8yClzB&#10;Xfv5zce/4/pjKduJK9Y/W6Uex8PbK4hAQ7iLb+6NVvAS18cv8QfI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vVEXBAAAA2wAAAA8AAAAAAAAAAAAAAAAAmAIAAGRycy9kb3du&#10;cmV2LnhtbFBLBQYAAAAABAAEAPUAAACGAw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0pMQA&#10;AADbAAAADwAAAGRycy9kb3ducmV2LnhtbESPzWrDMBCE74W8g9hCLyWR0zYmOJZDKE3JNX+Q3BZr&#10;YzuVVsZSY/ftq0Ihx2FmvmHy5WCNuFHnG8cKppMEBHHpdMOVgsN+PZ6D8AFZo3FMCn7Iw7IYPeSY&#10;adfzlm67UIkIYZ+hgjqENpPSlzVZ9BPXEkfv4jqLIcqukrrDPsKtkS9JkkqLDceFGlt6r6n82n1b&#10;Bafn86fpdboxH1dzclt9fEtna6WeHofVAkSgIdzD/+2NVvA6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dKTEAAAA2wAAAA8AAAAAAAAAAAAAAAAAmAIAAGRycy9k&#10;b3ducmV2LnhtbFBLBQYAAAAABAAEAPUAAACJ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FcUA&#10;AADbAAAADwAAAGRycy9kb3ducmV2LnhtbESPQWvCQBSE70L/w/IEL6IbFUVTV9GAIEIP2qJ4e2Rf&#10;k2D2bZpdTfz3XaHQ4zAz3zDLdWtK8aDaFZYVjIYRCOLU6oIzBV+fu8EchPPIGkvLpOBJDtart84S&#10;Y20bPtLj5DMRIOxiVJB7X8VSujQng25oK+LgfdvaoA+yzqSusQlwU8pxFM2kwYLDQo4VJTmlt9Pd&#10;KLj0m1n5c51Oz0mybY8j97E5PBdK9brt5h2Ep9b/h//ae61gMobX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KAVxQAAANsAAAAPAAAAAAAAAAAAAAAAAJgCAABkcnMv&#10;ZG93bnJldi54bWxQSwUGAAAAAAQABAD1AAAAigM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OBcEA&#10;AADbAAAADwAAAGRycy9kb3ducmV2LnhtbESPQWvCQBSE7wX/w/IEb3VjAlWiq1hB6FXb3h/Z1yS4&#10;+zbubpPUX+8WBI/DzHzDbHajNaInH1rHChbzDARx5XTLtYKvz+PrCkSIyBqNY1LwRwF228nLBkvt&#10;Bj5Rf461SBAOJSpoYuxKKUPVkMUwdx1x8n6ctxiT9LXUHocEt0bmWfYmLbacFhrs6NBQdTn/WgXv&#10;y2ElL985L4dblvu8MMW1N0rNpuN+DSLSGJ/hR/tDKygK+P+Sfo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DgX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  <w:lang w:val="en-GB" w:eastAsia="zh-TW"/>
            </w:rPr>
            <mc:AlternateContent>
              <mc:Choice Requires="wpg">
                <w:drawing>
                  <wp:inline distT="0" distB="0" distL="0" distR="0" wp14:anchorId="1683C80D" wp14:editId="589E6174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BDCFCC4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h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rwAA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uQDttqYSAAAYZQAADgAAAAAAAAAAAAAAAAAuAgAAZHJzL2Uyb0Rv&#10;Yy54bWxQSwECLQAUAAYACAAAACEAaEcb0NgAAAADAQAADwAAAAAAAAAAAAAAAAAAFQAAZHJzL2Rv&#10;d25yZXYueG1sUEsFBgAAAAAEAAQA8wAAAAU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mRMYA&#10;AADbAAAADwAAAGRycy9kb3ducmV2LnhtbESPQWvCQBSE74X+h+UJvdWNrRVJXaW0FduDQlQ8v2af&#10;2dDs2zS7xtRf7wqCx2FmvmEms85WoqXGl44VDPoJCOLc6ZILBdvN/HEMwgdkjZVjUvBPHmbT+7sJ&#10;ptodOaN2HQoRIexTVGBCqFMpfW7Iou+7mjh6e9dYDFE2hdQNHiPcVvIpSUbSYslxwWBN74by3/XB&#10;Kji134ts+PEzyHbLocHRkj4PfyulHnrd2yuIQF24ha/tL63g+QUuX+IPkN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mRMYAAADbAAAADwAAAAAAAAAAAAAAAACYAgAAZHJz&#10;L2Rvd25yZXYueG1sUEsFBgAAAAAEAAQA9QAAAIsD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2j58QA&#10;AADbAAAADwAAAGRycy9kb3ducmV2LnhtbESPS2vDMBCE74X+B7GFXkoi14WQOJFNKBgKSQ95HHJc&#10;rPWDWCtjKbbz76NCIcdhZr5hNtlkWjFQ7xrLCj7nEQjiwuqGKwXnUz5bgnAeWWNrmRTcyUGWvr5s&#10;MNF25AMNR1+JAGGXoILa+y6R0hU1GXRz2xEHr7S9QR9kX0nd4xjgppVxFC2kwYbDQo0dfddUXI83&#10;o2B16crtR7zbx1ct89L/0pTLm1Lvb9N2DcLT5J/h//aPVvC1gL8v4Qf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to+fEAAAA2wAAAA8AAAAAAAAAAAAAAAAAmAIAAGRycy9k&#10;b3ducmV2LnhtbFBLBQYAAAAABAAEAPUAAACJAw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  <w:lang w:val="en-GB" w:eastAsia="zh-TW"/>
            </w:rPr>
            <mc:AlternateContent>
              <mc:Choice Requires="wpg">
                <w:drawing>
                  <wp:inline distT="0" distB="0" distL="0" distR="0" wp14:anchorId="4F0D8AF6" wp14:editId="5598E7D1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BF484C8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x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RwA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PySOTy8RAACyXQAADgAA&#10;AAAAAAAAAAAAAAAuAgAAZHJzL2Uyb0RvYy54bWxQSwECLQAUAAYACAAAACEAaEcb0NgAAAADAQAA&#10;DwAAAAAAAAAAAAAAAACJEwAAZHJzL2Rvd25yZXYueG1sUEsFBgAAAAAEAAQA8wAAAI4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bR8AA&#10;AADbAAAADwAAAGRycy9kb3ducmV2LnhtbERPTWvCQBC9C/6HZYTedKOlNqSuIkJpeymYhp6H7JgE&#10;szMxuybpv+8eCj0+3vfuMLlWDdT7RtjAepWAIi7FNlwZKL5elykoH5AttsJk4Ic8HPbz2Q4zKyOf&#10;achDpWII+wwN1CF0mda+rMmhX0lHHLmL9A5DhH2lbY9jDHet3iTJVjtsODbU2NGppvKa350BW1p6&#10;kre7fLj02X2fbsmn6MKYh8V0fAEVaAr/4j/3uzXwGMfGL/EH6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rbR8AAAADbAAAADwAAAAAAAAAAAAAAAACYAgAAZHJzL2Rvd25y&#10;ZXYueG1sUEsFBgAAAAAEAAQA9QAAAIUD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Ij8UA&#10;AADbAAAADwAAAGRycy9kb3ducmV2LnhtbESPQWvCQBSE7wX/w/IEL6XZqEXTmFVaqdSDHrT+gEf2&#10;NQlm34bdVdN/7wqFHoeZ+YYpVr1pxZWcbywrGCcpCOLS6oYrBafvzUsGwgdkja1lUvBLHlbLwVOB&#10;ubY3PtD1GCoRIexzVFCH0OVS+rImgz6xHXH0fqwzGKJ0ldQObxFuWjlJ05k02HBcqLGjdU3l+Xgx&#10;Cp7l/vz1eprKTO8+PmdZmLvDZq7UaNi/L0AE6sN/+K+91Qqmb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YiPxQAAANsAAAAPAAAAAAAAAAAAAAAAAJgCAABkcnMv&#10;ZG93bnJldi54bWxQSwUGAAAAAAQABAD1AAAAigM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  <w:lang w:val="en-GB" w:eastAsia="zh-TW"/>
            </w:rPr>
            <mc:AlternateContent>
              <mc:Choice Requires="wpg">
                <w:drawing>
                  <wp:inline distT="0" distB="0" distL="0" distR="0" wp14:anchorId="66021EB5" wp14:editId="7A60E12A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7AEBF2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h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C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srAgjshEAAOZjAAAOAAAAAAAAAAAAAAAAAC4CAABkcnMvZTJvRG9jLnhtbFBLAQItABQABgAI&#10;AAAAIQBoRxvQ2AAAAAMBAAAPAAAAAAAAAAAAAAAAAAwUAABkcnMvZG93bnJldi54bWxQSwUGAAAA&#10;AAQABADzAAAAER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X5cUA&#10;AADbAAAADwAAAGRycy9kb3ducmV2LnhtbESPQWvCQBSE70L/w/IKvYjZtZRWY1aRUqkeNQp6e2Rf&#10;k9Ds25jdavrvXaHQ4zAz3zDZoreNuFDna8caxokCQVw4U3OpYZ+vRhMQPiAbbByThl/ysJg/DDJM&#10;jbvyli67UIoIYZ+ihiqENpXSFxVZ9IlriaP35TqLIcqulKbDa4TbRj4r9Sot1hwXKmzpvaLie/dj&#10;NXyo+vx5OkzdZqjyPW1WR3w7rLV+euyXMxCB+vAf/muvjYaXM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xflxQAAANsAAAAPAAAAAAAAAAAAAAAAAJgCAABkcnMv&#10;ZG93bnJldi54bWxQSwUGAAAAAAQABAD1AAAAig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tXMYA&#10;AADbAAAADwAAAGRycy9kb3ducmV2LnhtbESP3WrCQBSE7wXfYTlCb6RuFJGSuoooguIPbVqll6fZ&#10;YxLMng3ZVePbdwWhl8PMfMOMp40pxZVqV1hW0O9FIIhTqwvOFHx/LV/fQDiPrLG0TAru5GA6abfG&#10;GGt740+6Jj4TAcIuRgW591UspUtzMuh6tiIO3snWBn2QdSZ1jbcAN6UcRNFIGiw4LORY0Tyn9Jxc&#10;jILZb7dZ7xdbui82o+qw3pntz8dRqZdOM3sH4anx/+Fne6UVDAfw+BJ+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wtXMYAAADbAAAADwAAAAAAAAAAAAAAAACYAgAAZHJz&#10;L2Rvd25yZXYueG1sUEsFBgAAAAAEAAQA9QAAAIs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7E5C44" w:rsidP="00AB5C36">
          <w:pPr>
            <w:pStyle w:val="Footer"/>
          </w:pPr>
          <w:sdt>
            <w:sdtPr>
              <w:alias w:val="Enter email:"/>
              <w:tag w:val="Enter email:"/>
              <w:id w:val="-1689822732"/>
              <w:placeholder>
                <w:docPart w:val="2F6F804ADF354A888A5DED5FA585185A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AB5C36">
                <w:t>ridahanif@gmail.com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witter handle:"/>
            <w:tag w:val="Enter twitter handle:"/>
            <w:id w:val="1081720897"/>
            <w:placeholder>
              <w:docPart w:val="014C4397DFEF4AE4839C523B591D16D7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AB75D3" w:rsidP="00AB75D3">
              <w:pPr>
                <w:pStyle w:val="Footer"/>
              </w:pPr>
              <w:r>
                <w:t>wonderwomanpaki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elephone:"/>
            <w:tag w:val="Enter telephone:"/>
            <w:id w:val="-389655527"/>
            <w:placeholder>
              <w:docPart w:val="86A6E4A9913A48FFA6689F789D9C87C6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AB5C36" w:rsidP="00AB5C36">
              <w:pPr>
                <w:pStyle w:val="Footer"/>
              </w:pPr>
              <w:r>
                <w:t>0301-2729794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linkedIn url:"/>
            <w:tag w:val="Enter linkedIn url:"/>
            <w:id w:val="-1529023829"/>
            <w:placeholder>
              <w:docPart w:val="ACC386069A4D4D68923370407B27C77D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AB5C36" w:rsidP="00217980">
              <w:pPr>
                <w:pStyle w:val="Footer"/>
              </w:pPr>
              <w:r w:rsidRPr="00AB5C36">
                <w:t>https://www.linkedin.com/in/rida-hanif-0055a345/</w:t>
              </w: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C44" w:rsidRDefault="007E5C44" w:rsidP="00713050">
      <w:pPr>
        <w:spacing w:line="240" w:lineRule="auto"/>
      </w:pPr>
      <w:r>
        <w:separator/>
      </w:r>
    </w:p>
  </w:footnote>
  <w:footnote w:type="continuationSeparator" w:id="0">
    <w:p w:rsidR="007E5C44" w:rsidRDefault="007E5C44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  <w:lang w:val="en-GB" w:eastAsia="zh-TW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45D17E9" wp14:editId="026AE664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3B9224F6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6MUA&#10;AADbAAAADwAAAGRycy9kb3ducmV2LnhtbESPQWvCQBSE7wX/w/KE3pqNhla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VroxQAAANsAAAAPAAAAAAAAAAAAAAAAAJgCAABkcnMv&#10;ZG93bnJldi54bWxQSwUGAAAAAAQABAD1AAAAigM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3+8YA&#10;AADbAAAADwAAAGRycy9kb3ducmV2LnhtbESPQWvCQBSE74L/YXmCt7qxklKiq4hWKVhbGgult0f2&#10;NQlm34bd1aT/vlsoeBxm5htmsepNI67kfG1ZwXSSgCAurK65VPBx2t09gvABWWNjmRT8kIfVcjhY&#10;YKZtx+90zUMpIoR9hgqqENpMSl9UZNBPbEscvW/rDIYoXSm1wy7CTSPvk+RBGqw5LlTY0qai4pxf&#10;jIKXz9fzzKX77dvx6dDlySyt88OXUuNRv56DCNSHW/i//awVpC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93+8YAAADbAAAADwAAAAAAAAAAAAAAAACYAgAAZHJz&#10;L2Rvd25yZXYueG1sUEsFBgAAAAAEAAQA9QAAAIsD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j8MYA&#10;AADbAAAADwAAAGRycy9kb3ducmV2LnhtbESPT0sDMRTE7wW/Q3gFL2Kz9R+yNi2rYim9iFXo9bl5&#10;3SxuXkISu9t++kYQehxm5jfMbDHYTuwpxNaxgumkAEFcO91yo+Dr8+36EURMyBo7x6TgQBEW84vR&#10;DEvtev6g/SY1IkM4lqjApORLKWNtyGKcOE+cvZ0LFlOWoZE6YJ/htpM3RfEgLbacFwx6ejFU/2x+&#10;rYLj9+vzVeVvl+vQL6d+W5ntexqUuhwP1ROIREM6h//bK63g/g7+vuQfIO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j8MYAAADbAAAADwAAAAAAAAAAAAAAAACYAgAAZHJz&#10;L2Rvd25yZXYueG1sUEsFBgAAAAAEAAQA9QAAAIsD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659604841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3615BC">
                <w:rPr>
                  <w:lang w:val="en-GB"/>
                </w:rPr>
                <w:t>rh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7E5C44" w:rsidP="00AB75D3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AB75D3">
                      <w:t>Rida HAnif</w:t>
                    </w:r>
                  </w:sdtContent>
                </w:sdt>
              </w:p>
              <w:p w:rsidR="001A5CA9" w:rsidRDefault="007E5C44" w:rsidP="00CF45B4">
                <w:pPr>
                  <w:pStyle w:val="Heading2"/>
                  <w:outlineLvl w:val="1"/>
                </w:pPr>
                <w:sdt>
                  <w:sdtPr>
                    <w:alias w:val="Enter Profession or Industry:"/>
                    <w:tag w:val="Enter 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552226">
                      <w:rPr>
                        <w:lang w:val="en-GB"/>
                      </w:rPr>
                      <w:t>content writer/blogger/social media manager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810AC4"/>
    <w:multiLevelType w:val="hybridMultilevel"/>
    <w:tmpl w:val="6136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42156"/>
    <w:multiLevelType w:val="hybridMultilevel"/>
    <w:tmpl w:val="3D847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26"/>
    <w:rsid w:val="00091382"/>
    <w:rsid w:val="000A07DA"/>
    <w:rsid w:val="000A2BFA"/>
    <w:rsid w:val="000B0619"/>
    <w:rsid w:val="000B0A4D"/>
    <w:rsid w:val="000B61CA"/>
    <w:rsid w:val="000B7FD9"/>
    <w:rsid w:val="000C0F71"/>
    <w:rsid w:val="000F7610"/>
    <w:rsid w:val="00114ED7"/>
    <w:rsid w:val="00140B0E"/>
    <w:rsid w:val="00141607"/>
    <w:rsid w:val="001A5CA9"/>
    <w:rsid w:val="001B2AC1"/>
    <w:rsid w:val="001B403A"/>
    <w:rsid w:val="001F4583"/>
    <w:rsid w:val="001F7D80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15BC"/>
    <w:rsid w:val="00364079"/>
    <w:rsid w:val="003C5528"/>
    <w:rsid w:val="003D03E5"/>
    <w:rsid w:val="003F1F4B"/>
    <w:rsid w:val="004077FB"/>
    <w:rsid w:val="004244FF"/>
    <w:rsid w:val="00424DD9"/>
    <w:rsid w:val="00440F24"/>
    <w:rsid w:val="0046104A"/>
    <w:rsid w:val="004717C5"/>
    <w:rsid w:val="004A24CC"/>
    <w:rsid w:val="00523479"/>
    <w:rsid w:val="00543DB7"/>
    <w:rsid w:val="00552226"/>
    <w:rsid w:val="005729B0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815CD"/>
    <w:rsid w:val="007D2696"/>
    <w:rsid w:val="007D2FD2"/>
    <w:rsid w:val="007E5C44"/>
    <w:rsid w:val="00811117"/>
    <w:rsid w:val="00815638"/>
    <w:rsid w:val="00823C54"/>
    <w:rsid w:val="00841146"/>
    <w:rsid w:val="0088504C"/>
    <w:rsid w:val="0089382B"/>
    <w:rsid w:val="008942BD"/>
    <w:rsid w:val="008A1907"/>
    <w:rsid w:val="008C6BCA"/>
    <w:rsid w:val="008C7B50"/>
    <w:rsid w:val="008D45C5"/>
    <w:rsid w:val="008E4B30"/>
    <w:rsid w:val="00906BEE"/>
    <w:rsid w:val="009243E7"/>
    <w:rsid w:val="00985D58"/>
    <w:rsid w:val="009B3C40"/>
    <w:rsid w:val="00A00BCF"/>
    <w:rsid w:val="00A42540"/>
    <w:rsid w:val="00A50939"/>
    <w:rsid w:val="00A83413"/>
    <w:rsid w:val="00AA6A40"/>
    <w:rsid w:val="00AA75F6"/>
    <w:rsid w:val="00AB5C36"/>
    <w:rsid w:val="00AB75D3"/>
    <w:rsid w:val="00AD00FD"/>
    <w:rsid w:val="00AF0A8E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CE3050"/>
    <w:rsid w:val="00CF45B4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D7016"/>
    <w:rsid w:val="00EF7CC9"/>
    <w:rsid w:val="00F207C0"/>
    <w:rsid w:val="00F20AE5"/>
    <w:rsid w:val="00F47E97"/>
    <w:rsid w:val="00F645C7"/>
    <w:rsid w:val="00F6708D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652A6D-2A26-4372-BCA8-19DA38EB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F24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EA4E4E" w:themeColor="accent1"/>
        <w:bottom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EndOfDocument">
    <w:name w:val="End Of Document"/>
    <w:basedOn w:val="Normal"/>
    <w:uiPriority w:val="11"/>
    <w:qFormat/>
    <w:rsid w:val="000C0F71"/>
    <w:pPr>
      <w:spacing w:before="120" w:line="240" w:lineRule="auto"/>
      <w:ind w:left="37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da%20Hanif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0769BB819047F88CC9C61383EC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13DF6-B8F1-4783-B120-36C9E19183BD}"/>
      </w:docPartPr>
      <w:docPartBody>
        <w:p w:rsidR="005D0285" w:rsidRDefault="00B43E48">
          <w:pPr>
            <w:pStyle w:val="410769BB819047F88CC9C61383ECAE9F"/>
          </w:pPr>
          <w:r w:rsidRPr="009B3C40">
            <w:t>Link to other online properties: Portfolio/Website/Blog</w:t>
          </w:r>
          <w:r>
            <w:t>Profession or IndustryYour name</w:t>
          </w:r>
          <w:r w:rsidRPr="009B3C40">
            <w:t>YN</w:t>
          </w:r>
          <w:r w:rsidRPr="00906BEE">
            <w:t>YN</w:t>
          </w:r>
        </w:p>
      </w:docPartBody>
    </w:docPart>
    <w:docPart>
      <w:docPartPr>
        <w:name w:val="F6A90F65486A445A97A7A89300998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33CE-A073-4027-9902-60AFFE9383E7}"/>
      </w:docPartPr>
      <w:docPartBody>
        <w:p w:rsidR="005D0285" w:rsidRDefault="00B43E48">
          <w:pPr>
            <w:pStyle w:val="F6A90F65486A445A97A7A89300998685"/>
          </w:pPr>
          <w:r w:rsidRPr="00906BEE">
            <w:t>Objective</w:t>
          </w:r>
        </w:p>
      </w:docPartBody>
    </w:docPart>
    <w:docPart>
      <w:docPartPr>
        <w:name w:val="7F3428E1552442D39412C86FA94E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6E03-CCBC-4B85-95ED-E9B1AA918E63}"/>
      </w:docPartPr>
      <w:docPartBody>
        <w:p w:rsidR="005D0285" w:rsidRDefault="00B43E48">
          <w:pPr>
            <w:pStyle w:val="7F3428E1552442D39412C86FA94E7357"/>
          </w:pPr>
          <w:r w:rsidRPr="00906BEE">
            <w:t>Skills</w:t>
          </w:r>
        </w:p>
      </w:docPartBody>
    </w:docPart>
    <w:docPart>
      <w:docPartPr>
        <w:name w:val="BA287690E8D449748E871DC36D120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826C-4D0C-4BF7-92D0-06F48DA08896}"/>
      </w:docPartPr>
      <w:docPartBody>
        <w:p w:rsidR="005D0285" w:rsidRDefault="00B43E48">
          <w:pPr>
            <w:pStyle w:val="BA287690E8D449748E871DC36D120067"/>
          </w:pPr>
          <w:r>
            <w:t>Your name</w:t>
          </w:r>
        </w:p>
      </w:docPartBody>
    </w:docPart>
    <w:docPart>
      <w:docPartPr>
        <w:name w:val="07EEE924081C489EB3ED2217FC99A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8A5F-27CD-4FD2-AD6E-400718322737}"/>
      </w:docPartPr>
      <w:docPartBody>
        <w:p w:rsidR="005D0285" w:rsidRDefault="00B43E48">
          <w:pPr>
            <w:pStyle w:val="07EEE924081C489EB3ED2217FC99ADF1"/>
          </w:pPr>
          <w:r w:rsidRPr="00906BEE">
            <w:t>Profession or Industry</w:t>
          </w:r>
        </w:p>
      </w:docPartBody>
    </w:docPart>
    <w:docPart>
      <w:docPartPr>
        <w:name w:val="5D422BCA2A0A460E96F8AA40C4CA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76B5-7906-4492-AD61-EC37E0761368}"/>
      </w:docPartPr>
      <w:docPartBody>
        <w:p w:rsidR="005D0285" w:rsidRDefault="00B43E48">
          <w:pPr>
            <w:pStyle w:val="5D422BCA2A0A460E96F8AA40C4CAFF20"/>
          </w:pPr>
          <w:r w:rsidRPr="00906BEE">
            <w:t>Experience</w:t>
          </w:r>
        </w:p>
      </w:docPartBody>
    </w:docPart>
    <w:docPart>
      <w:docPartPr>
        <w:name w:val="E84B087D9CDB49EC87D3D6E06F30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FBE4-B2F9-4BC3-9927-B083DEDB19E0}"/>
      </w:docPartPr>
      <w:docPartBody>
        <w:p w:rsidR="005D0285" w:rsidRDefault="00B43E48">
          <w:pPr>
            <w:pStyle w:val="E84B087D9CDB49EC87D3D6E06F309854"/>
          </w:pPr>
          <w:r w:rsidRPr="00906BEE">
            <w:t>Education</w:t>
          </w:r>
        </w:p>
      </w:docPartBody>
    </w:docPart>
    <w:docPart>
      <w:docPartPr>
        <w:name w:val="2F6F804ADF354A888A5DED5FA585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F6BA1-B53F-4F59-A0A0-987FB727D8C9}"/>
      </w:docPartPr>
      <w:docPartBody>
        <w:p w:rsidR="005D0285" w:rsidRDefault="00B43E48">
          <w:pPr>
            <w:pStyle w:val="2F6F804ADF354A888A5DED5FA585185A"/>
          </w:pPr>
          <w:r w:rsidRPr="00906BEE">
            <w:t>School</w:t>
          </w:r>
        </w:p>
      </w:docPartBody>
    </w:docPart>
    <w:docPart>
      <w:docPartPr>
        <w:name w:val="C77753979F2F41BA97C8560045792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DABF-CC8C-4A02-BFD8-CAF11E7A28CE}"/>
      </w:docPartPr>
      <w:docPartBody>
        <w:p w:rsidR="005D0285" w:rsidRDefault="00B43E48">
          <w:pPr>
            <w:pStyle w:val="C77753979F2F41BA97C85600457925BA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014C4397DFEF4AE4839C523B591D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36E2-0E19-4245-BAE9-B41A277A9C5B}"/>
      </w:docPartPr>
      <w:docPartBody>
        <w:p w:rsidR="005D0285" w:rsidRDefault="00B43E48">
          <w:pPr>
            <w:pStyle w:val="014C4397DFEF4AE4839C523B591D16D7"/>
          </w:pPr>
          <w:r w:rsidRPr="00906BEE">
            <w:t>Degree</w:t>
          </w:r>
        </w:p>
      </w:docPartBody>
    </w:docPart>
    <w:docPart>
      <w:docPartPr>
        <w:name w:val="76469BC3524A46B691A9ADF905A6D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9951-B678-48FD-B61F-493C48A008C4}"/>
      </w:docPartPr>
      <w:docPartBody>
        <w:p w:rsidR="005D0285" w:rsidRDefault="00B43E48">
          <w:pPr>
            <w:pStyle w:val="76469BC3524A46B691A9ADF905A6DEF0"/>
          </w:pPr>
          <w:r w:rsidRPr="00906BEE">
            <w:t>Date Earned</w:t>
          </w:r>
        </w:p>
      </w:docPartBody>
    </w:docPart>
    <w:docPart>
      <w:docPartPr>
        <w:name w:val="86A6E4A9913A48FFA6689F789D9C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20A5-C252-48DB-929F-EAC7BF151684}"/>
      </w:docPartPr>
      <w:docPartBody>
        <w:p w:rsidR="005D0285" w:rsidRDefault="00B43E48">
          <w:pPr>
            <w:pStyle w:val="86A6E4A9913A48FFA6689F789D9C87C6"/>
          </w:pPr>
          <w:r w:rsidRPr="00906BEE">
            <w:t>School</w:t>
          </w:r>
        </w:p>
      </w:docPartBody>
    </w:docPart>
    <w:docPart>
      <w:docPartPr>
        <w:name w:val="3F26195CCD6E49C883A71C539D549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8064-EBB1-4B12-9B34-C055842F24FA}"/>
      </w:docPartPr>
      <w:docPartBody>
        <w:p w:rsidR="005D0285" w:rsidRDefault="00B43E48">
          <w:pPr>
            <w:pStyle w:val="3F26195CCD6E49C883A71C539D5498D6"/>
          </w:pPr>
          <w:r w:rsidRPr="00906BEE">
            <w:t>On the Home tab of the ribbon, check out Styles to apply the formatting you need with just a click.</w:t>
          </w:r>
        </w:p>
      </w:docPartBody>
    </w:docPart>
    <w:docPart>
      <w:docPartPr>
        <w:name w:val="ACC386069A4D4D68923370407B27C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CD83-FE3F-4B89-B162-57000402565A}"/>
      </w:docPartPr>
      <w:docPartBody>
        <w:p w:rsidR="005D0285" w:rsidRDefault="00B43E48">
          <w:pPr>
            <w:pStyle w:val="ACC386069A4D4D68923370407B27C77D"/>
          </w:pPr>
          <w:r w:rsidRPr="00906BEE">
            <w:t>Volunteer Experience or Leadership</w:t>
          </w:r>
        </w:p>
      </w:docPartBody>
    </w:docPart>
    <w:docPart>
      <w:docPartPr>
        <w:name w:val="C7D7982FFEC14C029F19615510A1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7544-8CB0-4011-8DE9-21EC8376F276}"/>
      </w:docPartPr>
      <w:docPartBody>
        <w:p w:rsidR="005D0285" w:rsidRDefault="00B43E48">
          <w:pPr>
            <w:pStyle w:val="C7D7982FFEC14C029F19615510A1A83C"/>
          </w:pPr>
          <w:r w:rsidRPr="00906BEE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48"/>
    <w:rsid w:val="001067A3"/>
    <w:rsid w:val="0020114F"/>
    <w:rsid w:val="005D0285"/>
    <w:rsid w:val="00911A0C"/>
    <w:rsid w:val="00B4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0769BB819047F88CC9C61383ECAE9F">
    <w:name w:val="410769BB819047F88CC9C61383ECAE9F"/>
  </w:style>
  <w:style w:type="paragraph" w:customStyle="1" w:styleId="F6A90F65486A445A97A7A89300998685">
    <w:name w:val="F6A90F65486A445A97A7A89300998685"/>
  </w:style>
  <w:style w:type="paragraph" w:customStyle="1" w:styleId="DFDE400B849A4F16AAACEF0BEB76B038">
    <w:name w:val="DFDE400B849A4F16AAACEF0BEB76B038"/>
  </w:style>
  <w:style w:type="paragraph" w:customStyle="1" w:styleId="7F3428E1552442D39412C86FA94E7357">
    <w:name w:val="7F3428E1552442D39412C86FA94E7357"/>
  </w:style>
  <w:style w:type="paragraph" w:customStyle="1" w:styleId="8B8F597E9E0D45339F19492C7B59B47F">
    <w:name w:val="8B8F597E9E0D45339F19492C7B59B47F"/>
  </w:style>
  <w:style w:type="paragraph" w:customStyle="1" w:styleId="BA287690E8D449748E871DC36D120067">
    <w:name w:val="BA287690E8D449748E871DC36D120067"/>
  </w:style>
  <w:style w:type="paragraph" w:customStyle="1" w:styleId="07EEE924081C489EB3ED2217FC99ADF1">
    <w:name w:val="07EEE924081C489EB3ED2217FC99ADF1"/>
  </w:style>
  <w:style w:type="paragraph" w:customStyle="1" w:styleId="941EFCC3D31C4FF2A4441BD3DE4700DF">
    <w:name w:val="941EFCC3D31C4FF2A4441BD3DE4700DF"/>
  </w:style>
  <w:style w:type="paragraph" w:customStyle="1" w:styleId="5D422BCA2A0A460E96F8AA40C4CAFF20">
    <w:name w:val="5D422BCA2A0A460E96F8AA40C4CAFF20"/>
  </w:style>
  <w:style w:type="paragraph" w:customStyle="1" w:styleId="196C0D797812433DBAF6311120894425">
    <w:name w:val="196C0D797812433DBAF6311120894425"/>
  </w:style>
  <w:style w:type="paragraph" w:customStyle="1" w:styleId="7C6D1C97357F4ECD8B204B2829AB3584">
    <w:name w:val="7C6D1C97357F4ECD8B204B2829AB3584"/>
  </w:style>
  <w:style w:type="paragraph" w:customStyle="1" w:styleId="08CAC0AFA07A42C891878CA931F54C2E">
    <w:name w:val="08CAC0AFA07A42C891878CA931F54C2E"/>
  </w:style>
  <w:style w:type="paragraph" w:customStyle="1" w:styleId="64767F0CF89244A2977364F7BB6DE909">
    <w:name w:val="64767F0CF89244A2977364F7BB6DE909"/>
  </w:style>
  <w:style w:type="paragraph" w:customStyle="1" w:styleId="8B30C4B2D12C48D69CE4D1B645B5A3AF">
    <w:name w:val="8B30C4B2D12C48D69CE4D1B645B5A3AF"/>
  </w:style>
  <w:style w:type="paragraph" w:customStyle="1" w:styleId="2103E773F0804ADD978926671E769369">
    <w:name w:val="2103E773F0804ADD978926671E769369"/>
  </w:style>
  <w:style w:type="paragraph" w:customStyle="1" w:styleId="FCBF3B0409D9440395884627F7596111">
    <w:name w:val="FCBF3B0409D9440395884627F7596111"/>
  </w:style>
  <w:style w:type="paragraph" w:customStyle="1" w:styleId="A013A85CCF7E4CDDAC381AE22D372194">
    <w:name w:val="A013A85CCF7E4CDDAC381AE22D372194"/>
  </w:style>
  <w:style w:type="paragraph" w:customStyle="1" w:styleId="B049606321B949EE9C619F0A67F9A6E5">
    <w:name w:val="B049606321B949EE9C619F0A67F9A6E5"/>
  </w:style>
  <w:style w:type="paragraph" w:customStyle="1" w:styleId="885F153A651E463E9B6E9F3EE8F224C6">
    <w:name w:val="885F153A651E463E9B6E9F3EE8F224C6"/>
  </w:style>
  <w:style w:type="paragraph" w:customStyle="1" w:styleId="E84B087D9CDB49EC87D3D6E06F309854">
    <w:name w:val="E84B087D9CDB49EC87D3D6E06F309854"/>
  </w:style>
  <w:style w:type="paragraph" w:customStyle="1" w:styleId="2048EB8DA2BF4C7A9B029CA584640748">
    <w:name w:val="2048EB8DA2BF4C7A9B029CA584640748"/>
  </w:style>
  <w:style w:type="paragraph" w:customStyle="1" w:styleId="1ACE40EED4244798932AF4FEA2645A13">
    <w:name w:val="1ACE40EED4244798932AF4FEA2645A13"/>
  </w:style>
  <w:style w:type="paragraph" w:customStyle="1" w:styleId="2F6F804ADF354A888A5DED5FA585185A">
    <w:name w:val="2F6F804ADF354A888A5DED5FA585185A"/>
  </w:style>
  <w:style w:type="paragraph" w:customStyle="1" w:styleId="C77753979F2F41BA97C85600457925BA">
    <w:name w:val="C77753979F2F41BA97C85600457925BA"/>
  </w:style>
  <w:style w:type="paragraph" w:customStyle="1" w:styleId="014C4397DFEF4AE4839C523B591D16D7">
    <w:name w:val="014C4397DFEF4AE4839C523B591D16D7"/>
  </w:style>
  <w:style w:type="paragraph" w:customStyle="1" w:styleId="76469BC3524A46B691A9ADF905A6DEF0">
    <w:name w:val="76469BC3524A46B691A9ADF905A6DEF0"/>
  </w:style>
  <w:style w:type="paragraph" w:customStyle="1" w:styleId="86A6E4A9913A48FFA6689F789D9C87C6">
    <w:name w:val="86A6E4A9913A48FFA6689F789D9C87C6"/>
  </w:style>
  <w:style w:type="paragraph" w:customStyle="1" w:styleId="3F26195CCD6E49C883A71C539D5498D6">
    <w:name w:val="3F26195CCD6E49C883A71C539D5498D6"/>
  </w:style>
  <w:style w:type="paragraph" w:customStyle="1" w:styleId="ACC386069A4D4D68923370407B27C77D">
    <w:name w:val="ACC386069A4D4D68923370407B27C77D"/>
  </w:style>
  <w:style w:type="paragraph" w:customStyle="1" w:styleId="C7D7982FFEC14C029F19615510A1A83C">
    <w:name w:val="C7D7982FFEC14C029F19615510A1A83C"/>
  </w:style>
  <w:style w:type="paragraph" w:customStyle="1" w:styleId="3C7268E2A07E4AB6A19E3C465A079EF7">
    <w:name w:val="3C7268E2A07E4AB6A19E3C465A079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wonderwomanpaki</CompanyAddress>
  <CompanyPhone>0301-2729794</CompanyPhone>
  <CompanyFax>https://www.linkedin.com/in/rida-hanif-0055a345/</CompanyFax>
  <CompanyEmail>ridahanif@gmail.com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49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content writer/blogger/social media manager</dc:subject>
  <dc:creator>Windows User</dc:creator>
  <cp:keywords/>
  <dc:description/>
  <cp:lastModifiedBy>Windows User</cp:lastModifiedBy>
  <cp:revision>11</cp:revision>
  <dcterms:created xsi:type="dcterms:W3CDTF">2018-07-16T14:16:00Z</dcterms:created>
  <dcterms:modified xsi:type="dcterms:W3CDTF">2018-08-13T19:38:00Z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